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53" w:rsidRDefault="00EC5D53" w:rsidP="00E571DA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Составитель: Андреева Ирина Анатольевна </w:t>
      </w:r>
    </w:p>
    <w:p w:rsidR="00EC5D53" w:rsidRDefault="00EC5D53" w:rsidP="007D03F5">
      <w:pPr>
        <w:pStyle w:val="Title"/>
        <w:ind w:left="59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учитель-логопед, МАДОУ ЦРР </w:t>
      </w:r>
    </w:p>
    <w:p w:rsidR="00EC5D53" w:rsidRPr="006F60FA" w:rsidRDefault="00EC5D53" w:rsidP="007D03F5">
      <w:pPr>
        <w:pStyle w:val="Title"/>
        <w:ind w:left="59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детский сад 52</w:t>
      </w:r>
    </w:p>
    <w:p w:rsidR="00EC5D53" w:rsidRDefault="00EC5D53" w:rsidP="00E571DA">
      <w:pPr>
        <w:ind w:firstLine="708"/>
        <w:jc w:val="center"/>
        <w:rPr>
          <w:b/>
          <w:sz w:val="28"/>
          <w:szCs w:val="28"/>
        </w:rPr>
      </w:pPr>
    </w:p>
    <w:p w:rsidR="00EC5D53" w:rsidRPr="00BE5277" w:rsidRDefault="00EC5D53" w:rsidP="00E571DA">
      <w:pPr>
        <w:ind w:firstLine="708"/>
        <w:jc w:val="center"/>
        <w:rPr>
          <w:b/>
        </w:rPr>
      </w:pPr>
      <w:r w:rsidRPr="00BE5277">
        <w:rPr>
          <w:b/>
        </w:rPr>
        <w:t>Артикуляционная гимнастика, как средство формирования правильного звукопроизношения</w:t>
      </w:r>
      <w:r>
        <w:rPr>
          <w:b/>
        </w:rPr>
        <w:t xml:space="preserve"> у детей младшего дошкольного возраста.</w:t>
      </w:r>
    </w:p>
    <w:p w:rsidR="00EC5D53" w:rsidRPr="003B6A16" w:rsidRDefault="00EC5D53" w:rsidP="008A2EB7">
      <w:pPr>
        <w:rPr>
          <w:u w:val="single"/>
        </w:rPr>
      </w:pPr>
      <w:r w:rsidRPr="003B6A16">
        <w:rPr>
          <w:u w:val="single"/>
        </w:rPr>
        <w:t>Цель:</w:t>
      </w:r>
    </w:p>
    <w:p w:rsidR="00EC5D53" w:rsidRDefault="00EC5D53" w:rsidP="008A2EB7">
      <w:pPr>
        <w:ind w:left="567"/>
      </w:pPr>
      <w:r>
        <w:t xml:space="preserve"> - познакомить родителей с приемами и методами коррекционной работы при выполнении артикуляционной гимнастики;</w:t>
      </w:r>
    </w:p>
    <w:p w:rsidR="00EC5D53" w:rsidRPr="008A2EB7" w:rsidRDefault="00EC5D53" w:rsidP="008A2EB7">
      <w:pPr>
        <w:ind w:left="567"/>
      </w:pPr>
      <w:r>
        <w:t>- учить родителей правильно, выполнять артикуляционные упражнения.</w:t>
      </w:r>
    </w:p>
    <w:p w:rsidR="00EC5D53" w:rsidRPr="00BE5277" w:rsidRDefault="00EC5D53" w:rsidP="00E571DA">
      <w:pPr>
        <w:ind w:firstLine="708"/>
      </w:pPr>
      <w:r w:rsidRPr="003B6A16">
        <w:rPr>
          <w:u w:val="single"/>
        </w:rPr>
        <w:t>Оборудование</w:t>
      </w:r>
      <w:r w:rsidRPr="00BE5277">
        <w:t>: зеркала для каждого родителя, пособие «</w:t>
      </w:r>
      <w:r>
        <w:t>Собака Найда</w:t>
      </w:r>
      <w:r w:rsidRPr="00BE5277">
        <w:t>», логокукла- обезьянка Тома</w:t>
      </w:r>
      <w:r>
        <w:t xml:space="preserve"> (авторская игрушка)</w:t>
      </w:r>
      <w:r w:rsidRPr="00BE5277">
        <w:t>, карточки по артикуляционной гимнастики.</w:t>
      </w:r>
    </w:p>
    <w:p w:rsidR="00EC5D53" w:rsidRPr="00BE5277" w:rsidRDefault="00EC5D53" w:rsidP="00E571DA">
      <w:pPr>
        <w:ind w:firstLine="708"/>
      </w:pPr>
    </w:p>
    <w:p w:rsidR="00EC5D53" w:rsidRPr="00BE5277" w:rsidRDefault="00EC5D53" w:rsidP="00E571DA">
      <w:pPr>
        <w:ind w:left="708" w:firstLine="708"/>
      </w:pPr>
      <w:r w:rsidRPr="00BE5277">
        <w:t>Уважаемые родители, отгадайте загадку:</w:t>
      </w:r>
    </w:p>
    <w:p w:rsidR="00EC5D53" w:rsidRPr="00BE5277" w:rsidRDefault="00EC5D53" w:rsidP="00E571DA">
      <w:pPr>
        <w:ind w:firstLine="708"/>
      </w:pPr>
      <w:r w:rsidRPr="00BE5277">
        <w:t>Красные двери в пещере моей,</w:t>
      </w:r>
    </w:p>
    <w:p w:rsidR="00EC5D53" w:rsidRPr="00BE5277" w:rsidRDefault="00EC5D53" w:rsidP="00E571DA">
      <w:pPr>
        <w:ind w:firstLine="708"/>
      </w:pPr>
      <w:r w:rsidRPr="00BE5277">
        <w:t>Белые звери стоят у дверей,</w:t>
      </w:r>
    </w:p>
    <w:p w:rsidR="00EC5D53" w:rsidRPr="00BE5277" w:rsidRDefault="00EC5D53" w:rsidP="00E571DA">
      <w:pPr>
        <w:ind w:firstLine="708"/>
      </w:pPr>
      <w:r w:rsidRPr="00BE5277">
        <w:t xml:space="preserve">Любят зверушки, конфеты и плюшки. </w:t>
      </w:r>
    </w:p>
    <w:p w:rsidR="00EC5D53" w:rsidRPr="00BE5277" w:rsidRDefault="00EC5D53" w:rsidP="00E571DA">
      <w:pPr>
        <w:ind w:firstLine="708"/>
      </w:pPr>
      <w:r w:rsidRPr="00BE5277">
        <w:t>Что  это такое? (рот)</w:t>
      </w:r>
    </w:p>
    <w:p w:rsidR="00EC5D53" w:rsidRPr="00BE5277" w:rsidRDefault="00EC5D53" w:rsidP="00E571DA">
      <w:pPr>
        <w:ind w:firstLine="708"/>
      </w:pPr>
      <w:r w:rsidRPr="00BE5277">
        <w:t xml:space="preserve">Сегодня на клубе мы с Вами узнаем, что такое артикуляционная гимнастика, для чего она необходима и как правильно её выполнять в домашних условиях. Я покажу, какие приемы мы используем на занятиях, чтобы детям было интересно с нами  играть.  </w:t>
      </w:r>
    </w:p>
    <w:p w:rsidR="00EC5D53" w:rsidRDefault="00EC5D53" w:rsidP="00E571DA">
      <w:pPr>
        <w:ind w:firstLine="708"/>
      </w:pPr>
      <w:r w:rsidRPr="00BE5277">
        <w:t>Д</w:t>
      </w:r>
      <w:r>
        <w:t xml:space="preserve">авайте вместе с Собакой Найдой </w:t>
      </w:r>
      <w:r w:rsidRPr="00BE5277">
        <w:t xml:space="preserve"> расскажем, что у нас есть во рту. (</w:t>
      </w:r>
      <w:r>
        <w:t xml:space="preserve">отвечают родители - </w:t>
      </w:r>
      <w:r w:rsidRPr="00BE5277">
        <w:t xml:space="preserve">губы, зубы, язык, мягкое небо – потолок в домике для язычка). </w:t>
      </w:r>
    </w:p>
    <w:p w:rsidR="00EC5D53" w:rsidRDefault="00EC5D53" w:rsidP="00E571DA">
      <w:pPr>
        <w:ind w:firstLine="708"/>
        <w:jc w:val="both"/>
      </w:pPr>
      <w:r w:rsidRPr="005330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77pt;height:131.25pt;visibility:visible">
            <v:imagedata r:id="rId5" o:title=""/>
          </v:shape>
        </w:pict>
      </w:r>
    </w:p>
    <w:p w:rsidR="00EC5D53" w:rsidRPr="00BE5277" w:rsidRDefault="00EC5D53" w:rsidP="00E571DA">
      <w:pPr>
        <w:ind w:firstLine="708"/>
        <w:jc w:val="both"/>
      </w:pPr>
      <w:r w:rsidRPr="00BE5277">
        <w:t>Важную роль в формировании звукопроизношения играет четкая, точная, координированная работа артикуляционных органов, способность их к быстрому и плавному переключению с одного движения на другое, а также к удержанию заданной артикуляционной позы.</w:t>
      </w:r>
    </w:p>
    <w:p w:rsidR="00EC5D53" w:rsidRPr="00BE5277" w:rsidRDefault="00EC5D53" w:rsidP="00E571DA">
      <w:pPr>
        <w:ind w:firstLine="708"/>
        <w:jc w:val="both"/>
      </w:pPr>
      <w:r w:rsidRPr="00BE5277">
        <w:t>Мы выполняем гимнастику для рук, ног, чтобы они стали ловкими, сильными. Такая же гимнастика необходима и для речевых органов, где язык (главная мышца) нуждается в достаточно хорошем развитии для выполнения тонких целенаправленных движений.</w:t>
      </w:r>
    </w:p>
    <w:p w:rsidR="00EC5D53" w:rsidRPr="00BE5277" w:rsidRDefault="00EC5D53" w:rsidP="00E571DA">
      <w:pPr>
        <w:ind w:firstLine="708"/>
        <w:jc w:val="both"/>
      </w:pPr>
      <w:r w:rsidRPr="00BE5277">
        <w:t xml:space="preserve">Артикуляционной гимнастикой называются </w:t>
      </w:r>
      <w:r w:rsidRPr="00BE5277">
        <w:rPr>
          <w:b/>
        </w:rPr>
        <w:t>специальные упражнения</w:t>
      </w:r>
      <w:r w:rsidRPr="00BE5277">
        <w:t xml:space="preserve"> для развития подвижности, ловкости  языка, губ, щек, уздечки. </w:t>
      </w:r>
    </w:p>
    <w:p w:rsidR="00EC5D53" w:rsidRPr="00BE5277" w:rsidRDefault="00EC5D53" w:rsidP="00E571DA">
      <w:pPr>
        <w:jc w:val="both"/>
      </w:pPr>
      <w:r w:rsidRPr="00BE5277">
        <w:tab/>
        <w:t>Детям 2-4 лет артикуляционная гимнастика  поможет обрести целенаправленность движений языка. Помните, что в этом возрасте вы помогаете малышу достичь правильного звукопроизношения.</w:t>
      </w:r>
    </w:p>
    <w:p w:rsidR="00EC5D53" w:rsidRPr="00BE5277" w:rsidRDefault="00EC5D53" w:rsidP="00E571DA">
      <w:pPr>
        <w:jc w:val="both"/>
      </w:pPr>
      <w:r w:rsidRPr="00BE5277">
        <w:tab/>
        <w:t xml:space="preserve">В начальный период артикуляционную гимнастику необходимо выполнять  </w:t>
      </w:r>
      <w:r w:rsidRPr="00BE5277">
        <w:rPr>
          <w:b/>
        </w:rPr>
        <w:t>перед зеркалом</w:t>
      </w:r>
      <w:r w:rsidRPr="00BE5277">
        <w:t>. Ребенок должен видеть, что делает язык. Но если ребенок маленький такую гимнастику он может выполнять по подражанию, сидя на коленках у мамы повернувшись лицом к ней.</w:t>
      </w:r>
    </w:p>
    <w:p w:rsidR="00EC5D53" w:rsidRDefault="00EC5D53" w:rsidP="00E571DA">
      <w:pPr>
        <w:ind w:firstLine="360"/>
      </w:pPr>
      <w:r w:rsidRPr="00BE5277">
        <w:t>При выполнении артикуляционной гимнастики следует соблюдать следующие требования:</w:t>
      </w:r>
    </w:p>
    <w:p w:rsidR="00EC5D53" w:rsidRDefault="00EC5D53" w:rsidP="00E571DA">
      <w:pPr>
        <w:ind w:firstLine="360"/>
      </w:pPr>
    </w:p>
    <w:p w:rsidR="00EC5D53" w:rsidRDefault="00EC5D53" w:rsidP="00E571DA">
      <w:pPr>
        <w:ind w:firstLine="360"/>
      </w:pPr>
    </w:p>
    <w:p w:rsidR="00EC5D53" w:rsidRDefault="00EC5D53" w:rsidP="00E571DA">
      <w:pPr>
        <w:ind w:firstLine="360"/>
      </w:pPr>
    </w:p>
    <w:p w:rsidR="00EC5D53" w:rsidRPr="00BE5277" w:rsidRDefault="00EC5D53" w:rsidP="00E571DA">
      <w:pPr>
        <w:ind w:firstLine="360"/>
      </w:pPr>
      <w:r>
        <w:t xml:space="preserve">                                                                         </w:t>
      </w:r>
    </w:p>
    <w:p w:rsidR="00EC5D53" w:rsidRPr="00BE5277" w:rsidRDefault="00EC5D53" w:rsidP="00E571DA">
      <w:pPr>
        <w:numPr>
          <w:ilvl w:val="0"/>
          <w:numId w:val="1"/>
        </w:numPr>
      </w:pPr>
      <w:r w:rsidRPr="00BE5277">
        <w:t>Каждое упражнение проводится в занимательной игровой форме и повторяется 6 – 8 раз;</w:t>
      </w:r>
    </w:p>
    <w:p w:rsidR="00EC5D53" w:rsidRDefault="00EC5D53" w:rsidP="008A2EB7">
      <w:pPr>
        <w:numPr>
          <w:ilvl w:val="0"/>
          <w:numId w:val="1"/>
        </w:numPr>
      </w:pPr>
      <w:r w:rsidRPr="00BE5277">
        <w:t>Движения проводите неторопливо, ритмично, четко.</w:t>
      </w:r>
    </w:p>
    <w:p w:rsidR="00EC5D53" w:rsidRPr="00BE5277" w:rsidRDefault="00EC5D53" w:rsidP="00E571DA">
      <w:pPr>
        <w:ind w:left="360" w:firstLine="348"/>
        <w:jc w:val="both"/>
      </w:pPr>
      <w:r w:rsidRPr="00BE5277">
        <w:t>Артикуляционных упражнений очень много и в разной лите</w:t>
      </w:r>
      <w:r>
        <w:t>ратуре они могут  называться по-</w:t>
      </w:r>
      <w:r w:rsidRPr="00BE5277">
        <w:t xml:space="preserve">разному.  Предлагаем Вам </w:t>
      </w:r>
      <w:r w:rsidRPr="00BE5277">
        <w:rPr>
          <w:b/>
        </w:rPr>
        <w:t>общий комплекс</w:t>
      </w:r>
      <w:r w:rsidRPr="00BE5277">
        <w:t xml:space="preserve"> артикуляционных  упражнений, а остальные (специальные) вам</w:t>
      </w:r>
      <w:r>
        <w:t xml:space="preserve"> поможет подобрать</w:t>
      </w:r>
      <w:r w:rsidRPr="00BE5277">
        <w:t xml:space="preserve"> логопед. </w:t>
      </w:r>
    </w:p>
    <w:p w:rsidR="00EC5D53" w:rsidRDefault="00EC5D53" w:rsidP="00EE1942">
      <w:pPr>
        <w:ind w:left="360" w:firstLine="348"/>
      </w:pPr>
      <w:r w:rsidRPr="00BE5277">
        <w:t xml:space="preserve">Родители,  возьмите зеркала </w:t>
      </w:r>
      <w:r>
        <w:t xml:space="preserve">и </w:t>
      </w:r>
      <w:r w:rsidRPr="00BE5277">
        <w:t xml:space="preserve"> вместе со мной и  обезьянкой Томой</w:t>
      </w:r>
      <w:r>
        <w:t xml:space="preserve"> </w:t>
      </w:r>
      <w:r w:rsidRPr="00BE5277">
        <w:t>выполним следующие упражнения, те упражнения</w:t>
      </w:r>
      <w:r>
        <w:t>,</w:t>
      </w:r>
      <w:r w:rsidRPr="00BE5277">
        <w:t xml:space="preserve"> которые Томе выполнить не удастся</w:t>
      </w:r>
      <w:r>
        <w:t xml:space="preserve">, </w:t>
      </w:r>
      <w:r w:rsidRPr="00BE5277">
        <w:t xml:space="preserve">  вы попробуете мне их показать</w:t>
      </w:r>
      <w:r>
        <w:t xml:space="preserve"> самостоятельно</w:t>
      </w:r>
      <w:r w:rsidRPr="00BE5277">
        <w:t>:</w:t>
      </w:r>
      <w:r w:rsidRPr="00FE4AA6">
        <w:rPr>
          <w:noProof/>
        </w:rPr>
        <w:t xml:space="preserve"> </w:t>
      </w:r>
    </w:p>
    <w:p w:rsidR="00EC5D53" w:rsidRDefault="00EC5D53" w:rsidP="008A2EB7">
      <w:pPr>
        <w:ind w:left="360"/>
        <w:sectPr w:rsidR="00EC5D53" w:rsidSect="00217F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          </w:t>
      </w:r>
      <w:r w:rsidRPr="00533020">
        <w:rPr>
          <w:noProof/>
        </w:rPr>
        <w:pict>
          <v:shape id="Рисунок 4" o:spid="_x0000_i1026" type="#_x0000_t75" style="width:214.5pt;height:162pt;visibility:visible">
            <v:imagedata r:id="rId6" o:title=""/>
          </v:shape>
        </w:pict>
      </w:r>
    </w:p>
    <w:p w:rsidR="00EC5D53" w:rsidRDefault="00EC5D53" w:rsidP="00E571DA">
      <w:pPr>
        <w:ind w:left="360" w:firstLine="348"/>
      </w:pPr>
      <w:r w:rsidRPr="00533020">
        <w:rPr>
          <w:noProof/>
        </w:rPr>
        <w:pict>
          <v:shape id="Рисунок 3" o:spid="_x0000_i1027" type="#_x0000_t75" style="width:185.25pt;height:137.25pt;rotation:90;visibility:visible">
            <v:imagedata r:id="rId7" o:title=""/>
          </v:shape>
        </w:pict>
      </w:r>
    </w:p>
    <w:p w:rsidR="00EC5D53" w:rsidRDefault="00EC5D53" w:rsidP="00E571DA">
      <w:pPr>
        <w:ind w:left="360" w:firstLine="348"/>
        <w:sectPr w:rsidR="00EC5D53" w:rsidSect="008A2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5D53" w:rsidRDefault="00EC5D53" w:rsidP="00E571DA">
      <w:pPr>
        <w:ind w:left="360" w:firstLine="348"/>
      </w:pPr>
    </w:p>
    <w:p w:rsidR="00EC5D53" w:rsidRPr="00BE5277" w:rsidRDefault="00EC5D53" w:rsidP="00E571DA">
      <w:pPr>
        <w:jc w:val="center"/>
      </w:pPr>
      <w:r w:rsidRPr="00BE5277">
        <w:rPr>
          <w:b/>
        </w:rPr>
        <w:t xml:space="preserve">«Птенчик» </w:t>
      </w:r>
      <w:r w:rsidRPr="00BE5277">
        <w:t>(логокукла)</w:t>
      </w:r>
      <w:r w:rsidRPr="00EC4406">
        <w:rPr>
          <w:noProof/>
        </w:rPr>
        <w:t xml:space="preserve"> </w:t>
      </w:r>
    </w:p>
    <w:p w:rsidR="00EC5D53" w:rsidRPr="00BE5277" w:rsidRDefault="00EC5D53" w:rsidP="00E571DA">
      <w:r>
        <w:t xml:space="preserve"> </w:t>
      </w:r>
      <w:r>
        <w:tab/>
      </w:r>
      <w:r w:rsidRPr="00BE5277">
        <w:t xml:space="preserve"> Открывание и закрывание рта. </w:t>
      </w:r>
    </w:p>
    <w:p w:rsidR="00EC5D53" w:rsidRDefault="00EC5D53" w:rsidP="00E571DA">
      <w:pPr>
        <w:jc w:val="center"/>
      </w:pPr>
      <w:r w:rsidRPr="00BE5277">
        <w:rPr>
          <w:b/>
        </w:rPr>
        <w:t>«Улыбочка»</w:t>
      </w:r>
      <w:r w:rsidRPr="00BE5277">
        <w:t xml:space="preserve"> (логокукла</w:t>
      </w:r>
    </w:p>
    <w:p w:rsidR="00EC5D53" w:rsidRPr="008216BB" w:rsidRDefault="00EC5D53" w:rsidP="00E571DA">
      <w:pPr>
        <w:ind w:firstLine="708"/>
      </w:pPr>
      <w:r w:rsidRPr="008216BB">
        <w:t>Улыбнуться, растянув губы.</w:t>
      </w:r>
    </w:p>
    <w:p w:rsidR="00EC5D53" w:rsidRDefault="00EC5D53" w:rsidP="00FE4AA6">
      <w:pPr>
        <w:ind w:left="1418"/>
      </w:pPr>
      <w:r w:rsidRPr="00BE5277">
        <w:t>Улыбаемся лягушкам,</w:t>
      </w:r>
    </w:p>
    <w:p w:rsidR="00EC5D53" w:rsidRPr="00BE5277" w:rsidRDefault="00EC5D53" w:rsidP="00E571DA">
      <w:pPr>
        <w:ind w:left="1418"/>
      </w:pPr>
      <w:r w:rsidRPr="00BE5277">
        <w:t>Губки тянем прямо к ушкам.</w:t>
      </w:r>
    </w:p>
    <w:p w:rsidR="00EC5D53" w:rsidRDefault="00EC5D53" w:rsidP="00E571DA">
      <w:pPr>
        <w:jc w:val="center"/>
        <w:rPr>
          <w:b/>
        </w:rPr>
      </w:pPr>
      <w:r w:rsidRPr="00BE5277">
        <w:rPr>
          <w:b/>
        </w:rPr>
        <w:t>«Заборчик»</w:t>
      </w:r>
      <w:r>
        <w:rPr>
          <w:b/>
        </w:rPr>
        <w:t xml:space="preserve"> </w:t>
      </w:r>
    </w:p>
    <w:p w:rsidR="00EC5D53" w:rsidRPr="00BE5277" w:rsidRDefault="00EC5D53" w:rsidP="00E571DA">
      <w:pPr>
        <w:jc w:val="center"/>
      </w:pPr>
      <w:r w:rsidRPr="00BE5277">
        <w:t>(артикуляционные карточки)</w:t>
      </w:r>
    </w:p>
    <w:p w:rsidR="00EC5D53" w:rsidRPr="00E41EC2" w:rsidRDefault="00EC5D53" w:rsidP="00E41EC2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E41EC2">
        <w:rPr>
          <w:b w:val="0"/>
          <w:sz w:val="24"/>
          <w:szCs w:val="24"/>
        </w:rPr>
        <w:t>Улыбнуться, с напряжением обнажив сомкнутые зубы.</w:t>
      </w:r>
    </w:p>
    <w:p w:rsidR="00EC5D53" w:rsidRPr="00BE5277" w:rsidRDefault="00EC5D53" w:rsidP="00E571DA">
      <w:pPr>
        <w:ind w:left="1418"/>
      </w:pPr>
      <w:r w:rsidRPr="00BE5277">
        <w:t>Зубки ровно мы смыкаем,</w:t>
      </w:r>
    </w:p>
    <w:p w:rsidR="00EC5D53" w:rsidRPr="00BE5277" w:rsidRDefault="00EC5D53" w:rsidP="00E571DA">
      <w:pPr>
        <w:ind w:left="1418"/>
      </w:pPr>
      <w:r w:rsidRPr="00BE5277">
        <w:t>И заборчик получаем.</w:t>
      </w:r>
    </w:p>
    <w:p w:rsidR="00EC5D53" w:rsidRDefault="00EC5D53" w:rsidP="00E571DA">
      <w:pPr>
        <w:jc w:val="center"/>
      </w:pPr>
      <w:r w:rsidRPr="00BE5277">
        <w:rPr>
          <w:b/>
        </w:rPr>
        <w:t>«Трубочка»</w:t>
      </w:r>
      <w:r w:rsidRPr="00BE5277">
        <w:t xml:space="preserve"> </w:t>
      </w:r>
    </w:p>
    <w:p w:rsidR="00EC5D53" w:rsidRPr="00BE5277" w:rsidRDefault="00EC5D53" w:rsidP="00E571DA">
      <w:pPr>
        <w:jc w:val="center"/>
      </w:pPr>
      <w:r w:rsidRPr="00BE5277">
        <w:t>(артикуляционные карточки)</w:t>
      </w:r>
    </w:p>
    <w:p w:rsidR="00EC5D53" w:rsidRPr="00BE5277" w:rsidRDefault="00EC5D53" w:rsidP="00E571DA">
      <w:pPr>
        <w:ind w:firstLine="708"/>
        <w:jc w:val="both"/>
      </w:pPr>
      <w:r w:rsidRPr="00BE5277">
        <w:t>С напряжением вытянуть вперед губы (зубы вместе).</w:t>
      </w:r>
    </w:p>
    <w:p w:rsidR="00EC5D53" w:rsidRDefault="00EC5D53" w:rsidP="00EE1942">
      <w:pPr>
        <w:ind w:firstLine="360"/>
      </w:pPr>
      <w:r>
        <w:t xml:space="preserve">                                                                        </w:t>
      </w:r>
    </w:p>
    <w:p w:rsidR="00EC5D53" w:rsidRDefault="00EC5D53" w:rsidP="00E571DA">
      <w:pPr>
        <w:ind w:left="1418"/>
      </w:pPr>
    </w:p>
    <w:p w:rsidR="00EC5D53" w:rsidRPr="00BE5277" w:rsidRDefault="00EC5D53" w:rsidP="00E571DA">
      <w:pPr>
        <w:ind w:left="1418"/>
      </w:pPr>
      <w:r w:rsidRPr="00BE5277">
        <w:t>Подражаю я слону,</w:t>
      </w:r>
    </w:p>
    <w:p w:rsidR="00EC5D53" w:rsidRPr="00BE5277" w:rsidRDefault="00EC5D53" w:rsidP="00E571DA">
      <w:pPr>
        <w:ind w:left="1418"/>
      </w:pPr>
      <w:r w:rsidRPr="00BE5277">
        <w:t>Губы хоботом тяну.</w:t>
      </w:r>
    </w:p>
    <w:p w:rsidR="00EC5D53" w:rsidRDefault="00EC5D53" w:rsidP="00E571DA">
      <w:pPr>
        <w:jc w:val="center"/>
      </w:pPr>
      <w:r w:rsidRPr="00BE5277">
        <w:rPr>
          <w:b/>
        </w:rPr>
        <w:t>«Заборчик - Трубочка»</w:t>
      </w:r>
      <w:r w:rsidRPr="00BE5277">
        <w:t xml:space="preserve"> </w:t>
      </w:r>
    </w:p>
    <w:p w:rsidR="00EC5D53" w:rsidRPr="00BE5277" w:rsidRDefault="00EC5D53" w:rsidP="00E571DA">
      <w:pPr>
        <w:jc w:val="center"/>
      </w:pPr>
      <w:r w:rsidRPr="00BE5277">
        <w:t>(артикуляционные карточки)</w:t>
      </w:r>
    </w:p>
    <w:p w:rsidR="00EC5D53" w:rsidRPr="00BE5277" w:rsidRDefault="00EC5D53" w:rsidP="00E571DA">
      <w:pPr>
        <w:ind w:firstLine="708"/>
        <w:jc w:val="both"/>
      </w:pPr>
      <w:r w:rsidRPr="00BE5277">
        <w:t>Чередовать упражнение «Заборчик» и упражнение «Трубочка».</w:t>
      </w:r>
    </w:p>
    <w:p w:rsidR="00EC5D53" w:rsidRPr="00BE5277" w:rsidRDefault="00EC5D53" w:rsidP="00E571DA">
      <w:pPr>
        <w:jc w:val="center"/>
      </w:pPr>
      <w:r w:rsidRPr="00BE5277">
        <w:rPr>
          <w:b/>
        </w:rPr>
        <w:t>«Шарик»</w:t>
      </w:r>
    </w:p>
    <w:p w:rsidR="00EC5D53" w:rsidRPr="00BE5277" w:rsidRDefault="00EC5D53" w:rsidP="00E571DA">
      <w:pPr>
        <w:ind w:firstLine="708"/>
      </w:pPr>
      <w:r w:rsidRPr="00BE5277">
        <w:t>Надуть щеки и сдуть щеки или руками хлопнуть по щечкам.</w:t>
      </w:r>
    </w:p>
    <w:p w:rsidR="00EC5D53" w:rsidRPr="00BE5277" w:rsidRDefault="00EC5D53" w:rsidP="00E571DA">
      <w:pPr>
        <w:jc w:val="center"/>
        <w:rPr>
          <w:b/>
        </w:rPr>
      </w:pPr>
      <w:r w:rsidRPr="00BE5277">
        <w:rPr>
          <w:b/>
        </w:rPr>
        <w:t>«Толстушки-Худышки»</w:t>
      </w:r>
    </w:p>
    <w:p w:rsidR="00EC5D53" w:rsidRPr="00BE5277" w:rsidRDefault="00EC5D53" w:rsidP="00E571DA">
      <w:pPr>
        <w:ind w:firstLine="708"/>
      </w:pPr>
      <w:r w:rsidRPr="00BE5277">
        <w:t>Поочередно надуваем и втягиваем щеки в спокойном темпе, удерживая их в каждом положении 3-5 мин.</w:t>
      </w:r>
    </w:p>
    <w:p w:rsidR="00EC5D53" w:rsidRPr="00BE5277" w:rsidRDefault="00EC5D53" w:rsidP="00E571DA">
      <w:pPr>
        <w:ind w:left="1418"/>
      </w:pPr>
      <w:r w:rsidRPr="00BE5277">
        <w:t>Вот толстяк – надуты щеки</w:t>
      </w:r>
    </w:p>
    <w:p w:rsidR="00EC5D53" w:rsidRPr="00BE5277" w:rsidRDefault="00EC5D53" w:rsidP="00E571DA">
      <w:pPr>
        <w:ind w:left="1418"/>
      </w:pPr>
      <w:r w:rsidRPr="00BE5277">
        <w:t>И, наверно, руки в боки.</w:t>
      </w:r>
    </w:p>
    <w:p w:rsidR="00EC5D53" w:rsidRDefault="00EC5D53" w:rsidP="00EC4406">
      <w:pPr>
        <w:ind w:left="1418"/>
      </w:pPr>
      <w:r w:rsidRPr="00BE5277">
        <w:t>Вот худышка  - щеки впали:</w:t>
      </w:r>
    </w:p>
    <w:p w:rsidR="00EC5D53" w:rsidRPr="00BE5277" w:rsidRDefault="00EC5D53" w:rsidP="008A2EB7">
      <w:pPr>
        <w:ind w:left="1418"/>
      </w:pPr>
      <w:r>
        <w:t>Видно, есть ему не дали.</w:t>
      </w:r>
    </w:p>
    <w:p w:rsidR="00EC5D53" w:rsidRPr="00BE5277" w:rsidRDefault="00EC5D53" w:rsidP="00E571DA">
      <w:pPr>
        <w:jc w:val="center"/>
      </w:pPr>
      <w:r w:rsidRPr="00BE5277">
        <w:rPr>
          <w:b/>
        </w:rPr>
        <w:t xml:space="preserve">«Лопаточка» </w:t>
      </w:r>
      <w:r w:rsidRPr="00BE5277">
        <w:t>(логокукла)</w:t>
      </w:r>
    </w:p>
    <w:p w:rsidR="00EC5D53" w:rsidRPr="00BE5277" w:rsidRDefault="00EC5D53" w:rsidP="00E571DA">
      <w:pPr>
        <w:jc w:val="both"/>
      </w:pPr>
      <w:r w:rsidRPr="00BE5277">
        <w:tab/>
        <w:t xml:space="preserve">Улыбнуться, открыть рот. Положить </w:t>
      </w:r>
      <w:r w:rsidRPr="00BE5277">
        <w:rPr>
          <w:b/>
        </w:rPr>
        <w:t>широкий</w:t>
      </w:r>
      <w:r w:rsidRPr="00BE5277">
        <w:t xml:space="preserve"> язык на нижнюю губу. Удерживать в спокойном состоянии на счет до пяти.</w:t>
      </w:r>
    </w:p>
    <w:p w:rsidR="00EC5D53" w:rsidRPr="00BE5277" w:rsidRDefault="00EC5D53" w:rsidP="00E571DA">
      <w:pPr>
        <w:ind w:left="1418"/>
      </w:pPr>
      <w:r w:rsidRPr="00BE5277">
        <w:t>Язык лопаткой положи</w:t>
      </w:r>
    </w:p>
    <w:p w:rsidR="00EC5D53" w:rsidRPr="00BE5277" w:rsidRDefault="00EC5D53" w:rsidP="00E571DA">
      <w:pPr>
        <w:ind w:left="1418"/>
      </w:pPr>
      <w:r w:rsidRPr="00BE5277">
        <w:t>И немного подержи</w:t>
      </w:r>
    </w:p>
    <w:p w:rsidR="00EC5D53" w:rsidRPr="00BE5277" w:rsidRDefault="00EC5D53" w:rsidP="00E571DA">
      <w:pPr>
        <w:ind w:left="1418"/>
      </w:pPr>
      <w:r w:rsidRPr="00BE5277">
        <w:t>1, 2, 3, 4, 5 – лопатку</w:t>
      </w:r>
    </w:p>
    <w:p w:rsidR="00EC5D53" w:rsidRPr="00BE5277" w:rsidRDefault="00EC5D53" w:rsidP="00E571DA">
      <w:pPr>
        <w:ind w:left="1418"/>
      </w:pPr>
      <w:r w:rsidRPr="00BE5277">
        <w:t>Можно убирать.</w:t>
      </w:r>
    </w:p>
    <w:p w:rsidR="00EC5D53" w:rsidRPr="00BE5277" w:rsidRDefault="00EC5D53" w:rsidP="00E571DA">
      <w:pPr>
        <w:jc w:val="center"/>
        <w:rPr>
          <w:b/>
        </w:rPr>
      </w:pPr>
      <w:r w:rsidRPr="00BE5277">
        <w:rPr>
          <w:b/>
        </w:rPr>
        <w:t>«Накажем непослушный язычок»</w:t>
      </w:r>
    </w:p>
    <w:p w:rsidR="00EC5D53" w:rsidRPr="00BE5277" w:rsidRDefault="00EC5D53" w:rsidP="00E571DA">
      <w:pPr>
        <w:jc w:val="both"/>
      </w:pPr>
      <w:r w:rsidRPr="00BE5277">
        <w:tab/>
        <w:t>Губы в улыбке. Легко похлопывать язык губами: пя-пя-пя, похлопывать зубами: та-та-та.</w:t>
      </w:r>
    </w:p>
    <w:p w:rsidR="00EC5D53" w:rsidRDefault="00EC5D53" w:rsidP="00E571DA">
      <w:pPr>
        <w:jc w:val="center"/>
        <w:rPr>
          <w:b/>
        </w:rPr>
      </w:pPr>
      <w:r w:rsidRPr="00BE5277">
        <w:rPr>
          <w:b/>
        </w:rPr>
        <w:t>«Чистим зубки»</w:t>
      </w:r>
    </w:p>
    <w:p w:rsidR="00EC5D53" w:rsidRDefault="00EC5D53" w:rsidP="00EE1942">
      <w:pPr>
        <w:jc w:val="center"/>
      </w:pPr>
      <w:r w:rsidRPr="00BE5277">
        <w:t>(артикуляционные карточки)</w:t>
      </w:r>
    </w:p>
    <w:p w:rsidR="00EC5D53" w:rsidRDefault="00EC5D53" w:rsidP="00EC44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640818">
        <w:rPr>
          <w:noProof/>
          <w:sz w:val="20"/>
          <w:szCs w:val="20"/>
        </w:rPr>
        <w:pict>
          <v:shape id="Рисунок 1" o:spid="_x0000_i1028" type="#_x0000_t75" style="width:189pt;height:141.75pt;visibility:visible">
            <v:imagedata r:id="rId8" o:title=""/>
          </v:shape>
        </w:pict>
      </w:r>
    </w:p>
    <w:p w:rsidR="00EC5D53" w:rsidRPr="00BE5277" w:rsidRDefault="00EC5D53" w:rsidP="00EC4406"/>
    <w:p w:rsidR="00EC5D53" w:rsidRPr="00BE5277" w:rsidRDefault="00EC5D53" w:rsidP="00E571DA">
      <w:pPr>
        <w:jc w:val="both"/>
      </w:pPr>
      <w:r w:rsidRPr="00BE5277">
        <w:tab/>
        <w:t>Улыбнуться, открыть рот, кончиком языка с внутренней стороны «почистить» поочередно нижние и верхние зубы.</w:t>
      </w:r>
    </w:p>
    <w:p w:rsidR="00EC5D53" w:rsidRPr="00D17612" w:rsidRDefault="00EC5D53" w:rsidP="00D17612">
      <w:r>
        <w:rPr>
          <w:b/>
        </w:rPr>
        <w:tab/>
        <w:t xml:space="preserve">           </w:t>
      </w:r>
      <w:r w:rsidRPr="00D17612">
        <w:t>Чищу зубы, чищу зубы</w:t>
      </w:r>
    </w:p>
    <w:p w:rsidR="00EC5D53" w:rsidRDefault="00EC5D53" w:rsidP="00D17612">
      <w:pPr>
        <w:ind w:left="1418"/>
      </w:pPr>
      <w:r w:rsidRPr="00D17612">
        <w:t>И снаружи… и внутри…</w:t>
      </w:r>
    </w:p>
    <w:p w:rsidR="00EC5D53" w:rsidRDefault="00EC5D53" w:rsidP="00D17612">
      <w:pPr>
        <w:ind w:left="1418"/>
      </w:pPr>
      <w:r>
        <w:t xml:space="preserve">Не болели, не темнели, </w:t>
      </w:r>
    </w:p>
    <w:p w:rsidR="00EC5D53" w:rsidRPr="00D17612" w:rsidRDefault="00EC5D53" w:rsidP="00D17612">
      <w:pPr>
        <w:ind w:left="1418"/>
      </w:pPr>
      <w:r>
        <w:t>Не желтели чтоб они.</w:t>
      </w:r>
    </w:p>
    <w:p w:rsidR="00EC5D53" w:rsidRPr="00BE5277" w:rsidRDefault="00EC5D53" w:rsidP="00E571DA">
      <w:pPr>
        <w:jc w:val="center"/>
      </w:pPr>
      <w:r w:rsidRPr="00BE5277">
        <w:rPr>
          <w:b/>
        </w:rPr>
        <w:t xml:space="preserve"> «Часики»</w:t>
      </w:r>
      <w:r w:rsidRPr="00BE5277">
        <w:t xml:space="preserve"> (логокукла)</w:t>
      </w:r>
    </w:p>
    <w:p w:rsidR="00EC5D53" w:rsidRPr="00BE5277" w:rsidRDefault="00EC5D53" w:rsidP="00D17612">
      <w:pPr>
        <w:jc w:val="both"/>
      </w:pPr>
      <w:r w:rsidRPr="00BE5277">
        <w:tab/>
        <w:t xml:space="preserve">Улыбнуться, открыть рот. Кончик языка, как стрелку, переводить из одного уголка рта в другой: </w:t>
      </w:r>
    </w:p>
    <w:p w:rsidR="00EC5D53" w:rsidRDefault="00EC5D53" w:rsidP="00E571DA">
      <w:pPr>
        <w:ind w:left="1418"/>
        <w:jc w:val="both"/>
      </w:pPr>
      <w:r w:rsidRPr="00BE5277">
        <w:t>Влево-вп</w:t>
      </w:r>
      <w:r>
        <w:t>раво, влево-вправо</w:t>
      </w:r>
    </w:p>
    <w:p w:rsidR="00EC5D53" w:rsidRDefault="00EC5D53" w:rsidP="00E571DA">
      <w:pPr>
        <w:ind w:left="1418"/>
        <w:jc w:val="both"/>
      </w:pPr>
      <w:r>
        <w:t>Мой язык скользит лукаво:</w:t>
      </w:r>
    </w:p>
    <w:p w:rsidR="00EC5D53" w:rsidRDefault="00EC5D53" w:rsidP="00E571DA">
      <w:pPr>
        <w:ind w:left="1418"/>
        <w:jc w:val="both"/>
      </w:pPr>
      <w:r>
        <w:t>Словно маятник часов,</w:t>
      </w:r>
    </w:p>
    <w:p w:rsidR="00EC5D53" w:rsidRPr="00BE5277" w:rsidRDefault="00EC5D53" w:rsidP="00EE1942">
      <w:pPr>
        <w:ind w:left="1418"/>
        <w:jc w:val="both"/>
      </w:pPr>
      <w:r>
        <w:t>Покачаться он готов.</w:t>
      </w:r>
    </w:p>
    <w:p w:rsidR="00EC5D53" w:rsidRDefault="00EC5D53" w:rsidP="00924905">
      <w:pPr>
        <w:jc w:val="both"/>
        <w:rPr>
          <w:b/>
        </w:rPr>
      </w:pPr>
      <w:r>
        <w:t xml:space="preserve">                                                                             </w:t>
      </w:r>
    </w:p>
    <w:p w:rsidR="00EC5D53" w:rsidRPr="00BE5277" w:rsidRDefault="00EC5D53" w:rsidP="00E571DA">
      <w:pPr>
        <w:jc w:val="center"/>
      </w:pPr>
      <w:r w:rsidRPr="00BE5277">
        <w:rPr>
          <w:b/>
        </w:rPr>
        <w:t xml:space="preserve">«Горка» </w:t>
      </w:r>
      <w:r w:rsidRPr="00BE5277">
        <w:t xml:space="preserve">(логокукла) </w:t>
      </w:r>
    </w:p>
    <w:p w:rsidR="00EC5D53" w:rsidRPr="00BE5277" w:rsidRDefault="00EC5D53" w:rsidP="00E571DA">
      <w:r>
        <w:t xml:space="preserve">          </w:t>
      </w:r>
      <w:r w:rsidRPr="00BE5277">
        <w:t>Рот раскрыт. Кончик языка упирается в нижние передние зубы. Спинка языка выгнута.</w:t>
      </w:r>
    </w:p>
    <w:p w:rsidR="00EC5D53" w:rsidRPr="00D17612" w:rsidRDefault="00EC5D53" w:rsidP="00D17612">
      <w:pPr>
        <w:ind w:left="1418"/>
      </w:pPr>
      <w:r w:rsidRPr="00D17612">
        <w:t>Вот так горка, что за чудо!</w:t>
      </w:r>
    </w:p>
    <w:p w:rsidR="00EC5D53" w:rsidRPr="00D17612" w:rsidRDefault="00EC5D53" w:rsidP="00D17612">
      <w:pPr>
        <w:ind w:left="1418"/>
      </w:pPr>
      <w:r w:rsidRPr="00D17612">
        <w:t>Выгнулся язык упруго:</w:t>
      </w:r>
    </w:p>
    <w:p w:rsidR="00EC5D53" w:rsidRPr="00D17612" w:rsidRDefault="00EC5D53" w:rsidP="00D17612">
      <w:pPr>
        <w:ind w:left="1418"/>
      </w:pPr>
      <w:r w:rsidRPr="00D17612">
        <w:t>Кончик в зубы упирается,</w:t>
      </w:r>
    </w:p>
    <w:p w:rsidR="00EC5D53" w:rsidRPr="00D17612" w:rsidRDefault="00EC5D53" w:rsidP="00D17612">
      <w:pPr>
        <w:ind w:left="1418"/>
      </w:pPr>
      <w:r w:rsidRPr="00D17612">
        <w:t>Бока кверху устремляется.</w:t>
      </w:r>
    </w:p>
    <w:p w:rsidR="00EC5D53" w:rsidRDefault="00EC5D53" w:rsidP="00E571DA">
      <w:pPr>
        <w:jc w:val="center"/>
        <w:rPr>
          <w:b/>
        </w:rPr>
      </w:pPr>
      <w:r w:rsidRPr="00BE5277">
        <w:rPr>
          <w:b/>
        </w:rPr>
        <w:t xml:space="preserve"> «Вкусное варенье» </w:t>
      </w:r>
    </w:p>
    <w:p w:rsidR="00EC5D53" w:rsidRPr="00BE5277" w:rsidRDefault="00EC5D53" w:rsidP="00E571DA">
      <w:pPr>
        <w:jc w:val="center"/>
      </w:pPr>
      <w:r w:rsidRPr="00BE5277">
        <w:t>(артикуляционные карточки)</w:t>
      </w:r>
    </w:p>
    <w:p w:rsidR="00EC5D53" w:rsidRPr="00BE5277" w:rsidRDefault="00EC5D53" w:rsidP="00E571DA">
      <w:r>
        <w:t xml:space="preserve">           </w:t>
      </w:r>
      <w:r w:rsidRPr="00BE5277">
        <w:t>Рот открыт. Широким языком облизать верхнюю губу и убрать язык в рот.</w:t>
      </w:r>
    </w:p>
    <w:p w:rsidR="00EC5D53" w:rsidRPr="00BE5277" w:rsidRDefault="00EC5D53" w:rsidP="00E571DA">
      <w:pPr>
        <w:jc w:val="both"/>
      </w:pPr>
      <w:r>
        <w:t xml:space="preserve">                       </w:t>
      </w:r>
      <w:r w:rsidRPr="00BE5277">
        <w:t>Ох, и вкусное варенье</w:t>
      </w:r>
    </w:p>
    <w:p w:rsidR="00EC5D53" w:rsidRPr="00BE5277" w:rsidRDefault="00EC5D53" w:rsidP="00E571DA">
      <w:pPr>
        <w:jc w:val="both"/>
      </w:pPr>
      <w:r w:rsidRPr="00BE5277">
        <w:t xml:space="preserve">                       Вдруг осталось на губе.</w:t>
      </w:r>
    </w:p>
    <w:p w:rsidR="00EC5D53" w:rsidRPr="00BE5277" w:rsidRDefault="00EC5D53" w:rsidP="00E571DA">
      <w:pPr>
        <w:jc w:val="both"/>
      </w:pPr>
      <w:r w:rsidRPr="00BE5277">
        <w:t xml:space="preserve">                       Язычок я подниму и остатки оближу.</w:t>
      </w:r>
    </w:p>
    <w:p w:rsidR="00EC5D53" w:rsidRPr="00BE5277" w:rsidRDefault="00EC5D53" w:rsidP="00E571DA">
      <w:pPr>
        <w:jc w:val="center"/>
        <w:rPr>
          <w:b/>
        </w:rPr>
      </w:pPr>
      <w:r w:rsidRPr="00BE5277">
        <w:rPr>
          <w:b/>
        </w:rPr>
        <w:t>«Лошадка»</w:t>
      </w:r>
    </w:p>
    <w:p w:rsidR="00EC5D53" w:rsidRPr="00BE5277" w:rsidRDefault="00EC5D53" w:rsidP="00E571DA">
      <w:pPr>
        <w:jc w:val="both"/>
      </w:pPr>
      <w:r w:rsidRPr="00BE5277">
        <w:tab/>
        <w:t>Улыбнуться, открыть рот. Пощелкать кончиком языка, как цокают лошадки.</w:t>
      </w:r>
    </w:p>
    <w:p w:rsidR="00EC5D53" w:rsidRPr="00BE5277" w:rsidRDefault="00EC5D53" w:rsidP="00E571DA">
      <w:pPr>
        <w:jc w:val="both"/>
      </w:pPr>
      <w:r w:rsidRPr="00BE5277">
        <w:t xml:space="preserve">                       Причешу лошадке хвостик</w:t>
      </w:r>
    </w:p>
    <w:p w:rsidR="00EC5D53" w:rsidRPr="00BE5277" w:rsidRDefault="00EC5D53" w:rsidP="00E571DA">
      <w:pPr>
        <w:jc w:val="both"/>
      </w:pPr>
      <w:r w:rsidRPr="00BE5277">
        <w:t xml:space="preserve">                       И на ней поеду в гости,</w:t>
      </w:r>
    </w:p>
    <w:p w:rsidR="00EC5D53" w:rsidRPr="00BE5277" w:rsidRDefault="00EC5D53" w:rsidP="00E571DA">
      <w:pPr>
        <w:jc w:val="both"/>
      </w:pPr>
      <w:r w:rsidRPr="00BE5277">
        <w:t xml:space="preserve">   </w:t>
      </w:r>
      <w:r>
        <w:t xml:space="preserve">                    </w:t>
      </w:r>
      <w:r w:rsidRPr="00BE5277">
        <w:t>Цокай громче, язычок,</w:t>
      </w:r>
    </w:p>
    <w:p w:rsidR="00EC5D53" w:rsidRPr="00BE5277" w:rsidRDefault="00EC5D53" w:rsidP="00E571DA">
      <w:pPr>
        <w:jc w:val="both"/>
      </w:pPr>
      <w:r w:rsidRPr="00BE5277">
        <w:t xml:space="preserve">                       Чтоб никто догнать не мог.</w:t>
      </w:r>
    </w:p>
    <w:p w:rsidR="00EC5D53" w:rsidRDefault="00EC5D53" w:rsidP="00E571DA">
      <w:pPr>
        <w:ind w:firstLine="708"/>
        <w:jc w:val="both"/>
      </w:pPr>
      <w:r w:rsidRPr="00BE5277">
        <w:t xml:space="preserve">Уважаемые родители, не огорчайтесь, если некоторые упражнения не будут получаться с первого раза. Попробуйте повторять их вместе с ребенком ежедневно и тогда у Вас все обязательно получится. </w:t>
      </w:r>
    </w:p>
    <w:p w:rsidR="00EC5D53" w:rsidRPr="00BE5277" w:rsidRDefault="00EC5D53" w:rsidP="00E571DA">
      <w:pPr>
        <w:ind w:firstLine="708"/>
        <w:jc w:val="both"/>
      </w:pPr>
      <w:r>
        <w:t>Конечно,  вы  не запомнили стишки и упражнения, для этого я предлагаю вам воспользоваться буклетом, где вы найдете точное описание упражнений и веселые стихи, сказки.</w:t>
      </w:r>
    </w:p>
    <w:p w:rsidR="00EC5D53" w:rsidRPr="00BE5277" w:rsidRDefault="00EC5D53" w:rsidP="00E571DA">
      <w:pPr>
        <w:jc w:val="both"/>
      </w:pPr>
      <w:r>
        <w:tab/>
        <w:t>Посмотрите, какую литературу можно приобрести для развития артикуляционной моторики в магазинах нашего города (выставка литературы по данной теме).</w:t>
      </w:r>
    </w:p>
    <w:p w:rsidR="00EC5D53" w:rsidRPr="00BE5277" w:rsidRDefault="00EC5D53" w:rsidP="00E571DA">
      <w:pPr>
        <w:jc w:val="both"/>
      </w:pPr>
    </w:p>
    <w:p w:rsidR="00EC5D53" w:rsidRDefault="00EC5D53" w:rsidP="00E571DA">
      <w:pPr>
        <w:jc w:val="center"/>
      </w:pPr>
      <w:r>
        <w:t>Литература</w:t>
      </w:r>
    </w:p>
    <w:p w:rsidR="00EC5D53" w:rsidRDefault="00EC5D53" w:rsidP="00E571DA">
      <w:pPr>
        <w:numPr>
          <w:ilvl w:val="0"/>
          <w:numId w:val="2"/>
        </w:numPr>
        <w:jc w:val="both"/>
      </w:pPr>
      <w:r>
        <w:t>Инновации – в логопедическую практику /Методическое пособие для дошкольных образовательных учреждений / Сост. О.Е.Громова. – М.: ЛИНКА-ПРЕСС, 2008. – 232 с.</w:t>
      </w:r>
    </w:p>
    <w:p w:rsidR="00EC5D53" w:rsidRDefault="00EC5D53" w:rsidP="00E571DA">
      <w:pPr>
        <w:numPr>
          <w:ilvl w:val="0"/>
          <w:numId w:val="2"/>
        </w:numPr>
        <w:jc w:val="both"/>
      </w:pPr>
      <w:r>
        <w:t>Воробьева Т.А., Крупенчук О.И. Логопедические упражнения: Артикуляционная гимнастика. – СПб.:Издательский Дом «Литера», 2006. – 64 с: ил. – (Серия «Готовимся к школе»)</w:t>
      </w:r>
    </w:p>
    <w:p w:rsidR="00EC5D53" w:rsidRDefault="00EC5D53" w:rsidP="00705F4A">
      <w:pPr>
        <w:numPr>
          <w:ilvl w:val="0"/>
          <w:numId w:val="2"/>
        </w:numPr>
        <w:jc w:val="both"/>
      </w:pPr>
      <w:r>
        <w:t>М. Мальцева, В. Косыгина «Мой логопедический альбом»/Художник Г.В. Соколов- Ярославль: Академия развития: Академия холдинг, 2003.- 48 с.: ил.- (Вместе учимся, играем. Практическое приложение).</w:t>
      </w:r>
    </w:p>
    <w:p w:rsidR="00EC5D53" w:rsidRPr="00206964" w:rsidRDefault="00EC5D53" w:rsidP="00E571DA">
      <w:pPr>
        <w:numPr>
          <w:ilvl w:val="0"/>
          <w:numId w:val="2"/>
        </w:numPr>
        <w:jc w:val="both"/>
      </w:pPr>
      <w:r>
        <w:t xml:space="preserve"> Е.А.Пожиленко  «Волшебный мир звуков и слов» </w:t>
      </w:r>
      <w:r w:rsidRPr="00206964">
        <w:t>Пособие для логопедов. М.: Владос, 2003.</w:t>
      </w:r>
    </w:p>
    <w:p w:rsidR="00EC5D53" w:rsidRDefault="00EC5D53" w:rsidP="00E571DA">
      <w:pPr>
        <w:numPr>
          <w:ilvl w:val="0"/>
          <w:numId w:val="2"/>
        </w:numPr>
        <w:jc w:val="both"/>
      </w:pPr>
      <w:r>
        <w:t>З.А.Репина, В.И.Буйко «Уроки логопедии» Екатеринбург. Издательство «Литур», 2002.-208 с.</w:t>
      </w:r>
    </w:p>
    <w:p w:rsidR="00EC5D53" w:rsidRDefault="00EC5D53" w:rsidP="00E571DA">
      <w:pPr>
        <w:jc w:val="both"/>
        <w:rPr>
          <w:sz w:val="28"/>
          <w:szCs w:val="28"/>
        </w:rPr>
      </w:pPr>
    </w:p>
    <w:p w:rsidR="00EC5D53" w:rsidRDefault="00EC5D53" w:rsidP="00E571DA">
      <w:pPr>
        <w:jc w:val="both"/>
        <w:rPr>
          <w:sz w:val="28"/>
          <w:szCs w:val="28"/>
        </w:rPr>
      </w:pPr>
    </w:p>
    <w:p w:rsidR="00EC5D53" w:rsidRDefault="00EC5D53" w:rsidP="00E571DA">
      <w:pPr>
        <w:jc w:val="both"/>
        <w:rPr>
          <w:sz w:val="28"/>
          <w:szCs w:val="28"/>
        </w:rPr>
      </w:pPr>
    </w:p>
    <w:p w:rsidR="00EC5D53" w:rsidRDefault="00EC5D53"/>
    <w:sectPr w:rsidR="00EC5D53" w:rsidSect="008A2E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DF0"/>
    <w:multiLevelType w:val="hybridMultilevel"/>
    <w:tmpl w:val="49E2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670AC4"/>
    <w:multiLevelType w:val="hybridMultilevel"/>
    <w:tmpl w:val="81DA1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1DA"/>
    <w:rsid w:val="00206964"/>
    <w:rsid w:val="00217FEC"/>
    <w:rsid w:val="003B6A16"/>
    <w:rsid w:val="00435773"/>
    <w:rsid w:val="004E4FCF"/>
    <w:rsid w:val="00504EF8"/>
    <w:rsid w:val="00515190"/>
    <w:rsid w:val="00533020"/>
    <w:rsid w:val="005B5960"/>
    <w:rsid w:val="00640818"/>
    <w:rsid w:val="0066601A"/>
    <w:rsid w:val="006F60FA"/>
    <w:rsid w:val="00705F4A"/>
    <w:rsid w:val="007D03F5"/>
    <w:rsid w:val="00806FD6"/>
    <w:rsid w:val="008216BB"/>
    <w:rsid w:val="008571A0"/>
    <w:rsid w:val="00884128"/>
    <w:rsid w:val="00896A65"/>
    <w:rsid w:val="008A2EB7"/>
    <w:rsid w:val="009004D9"/>
    <w:rsid w:val="00924905"/>
    <w:rsid w:val="00B0278A"/>
    <w:rsid w:val="00B64356"/>
    <w:rsid w:val="00BE5277"/>
    <w:rsid w:val="00C071B3"/>
    <w:rsid w:val="00CA23D7"/>
    <w:rsid w:val="00CB3E39"/>
    <w:rsid w:val="00D17612"/>
    <w:rsid w:val="00D43DA0"/>
    <w:rsid w:val="00E212A3"/>
    <w:rsid w:val="00E41AB0"/>
    <w:rsid w:val="00E41EC2"/>
    <w:rsid w:val="00E571DA"/>
    <w:rsid w:val="00EC4406"/>
    <w:rsid w:val="00EC5D53"/>
    <w:rsid w:val="00EE1942"/>
    <w:rsid w:val="00FE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571DA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571DA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E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A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4</Pages>
  <Words>1009</Words>
  <Characters>5757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2011-11-19T16:01:00Z</dcterms:created>
  <dcterms:modified xsi:type="dcterms:W3CDTF">2014-01-27T09:30:00Z</dcterms:modified>
</cp:coreProperties>
</file>