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CD" w:rsidRPr="00555192" w:rsidRDefault="00FA0CCD" w:rsidP="00555192">
      <w:pPr>
        <w:jc w:val="center"/>
        <w:rPr>
          <w:rFonts w:ascii="Times New Roman" w:hAnsi="Times New Roman"/>
          <w:b/>
          <w:sz w:val="32"/>
          <w:szCs w:val="32"/>
          <w:u w:val="single"/>
        </w:rPr>
      </w:pPr>
      <w:r w:rsidRPr="00555192">
        <w:rPr>
          <w:rFonts w:ascii="Times New Roman" w:hAnsi="Times New Roman"/>
          <w:b/>
          <w:sz w:val="32"/>
          <w:szCs w:val="32"/>
          <w:u w:val="single"/>
        </w:rPr>
        <w:t>Развиваем речь, играя</w:t>
      </w:r>
      <w:r>
        <w:rPr>
          <w:rFonts w:ascii="Times New Roman" w:hAnsi="Times New Roman"/>
          <w:b/>
          <w:sz w:val="32"/>
          <w:szCs w:val="32"/>
          <w:u w:val="single"/>
        </w:rPr>
        <w:t>!</w:t>
      </w:r>
    </w:p>
    <w:p w:rsidR="00FA0CCD" w:rsidRPr="00CE2010" w:rsidRDefault="00FA0CCD" w:rsidP="00555192">
      <w:pPr>
        <w:jc w:val="center"/>
        <w:rPr>
          <w:rFonts w:ascii="Times New Roman" w:hAnsi="Times New Roman"/>
        </w:rPr>
      </w:pPr>
      <w:r w:rsidRPr="00555192">
        <w:rPr>
          <w:rFonts w:ascii="Times New Roman" w:hAnsi="Times New Roman"/>
        </w:rPr>
        <w:t>(Для детей от 5 до 6 лет)</w:t>
      </w:r>
    </w:p>
    <w:p w:rsidR="00FA0CCD" w:rsidRDefault="00FA0CCD" w:rsidP="00555192">
      <w:pPr>
        <w:jc w:val="center"/>
        <w:rPr>
          <w:rFonts w:ascii="Times New Roman" w:hAnsi="Times New Roman"/>
        </w:rPr>
      </w:pPr>
    </w:p>
    <w:p w:rsidR="00FA0CCD" w:rsidRPr="00843C6D" w:rsidRDefault="00FA0CCD" w:rsidP="00555192">
      <w:pPr>
        <w:jc w:val="center"/>
        <w:rPr>
          <w:rFonts w:ascii="Times New Roman" w:hAnsi="Times New Roman"/>
        </w:rPr>
      </w:pPr>
    </w:p>
    <w:p w:rsidR="00FA0CCD" w:rsidRDefault="00FA0CCD" w:rsidP="00EF38AA">
      <w:pPr>
        <w:jc w:val="center"/>
        <w:rPr>
          <w:rFonts w:ascii="Times New Roman" w:hAnsi="Times New Roman"/>
          <w:lang w:val="en-US"/>
        </w:rPr>
      </w:pPr>
      <w:r w:rsidRPr="008E77B1">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9pt;height:112.5pt;visibility:visible">
            <v:imagedata r:id="rId5" o:title=""/>
          </v:shape>
        </w:pict>
      </w:r>
    </w:p>
    <w:p w:rsidR="00FA0CCD" w:rsidRDefault="00FA0CCD" w:rsidP="00555192">
      <w:pPr>
        <w:jc w:val="center"/>
        <w:rPr>
          <w:rFonts w:ascii="Times New Roman" w:hAnsi="Times New Roman"/>
          <w:lang w:val="en-US"/>
        </w:rPr>
      </w:pPr>
    </w:p>
    <w:p w:rsidR="00FA0CCD" w:rsidRDefault="00FA0CCD" w:rsidP="00555192">
      <w:pPr>
        <w:jc w:val="center"/>
        <w:rPr>
          <w:rFonts w:ascii="Times New Roman" w:hAnsi="Times New Roman"/>
          <w:lang w:val="en-US"/>
        </w:rPr>
      </w:pPr>
    </w:p>
    <w:p w:rsidR="00FA0CCD" w:rsidRDefault="00FA0CCD" w:rsidP="00555192">
      <w:pPr>
        <w:jc w:val="center"/>
        <w:rPr>
          <w:rFonts w:ascii="Times New Roman" w:hAnsi="Times New Roman"/>
          <w:b/>
          <w:sz w:val="32"/>
          <w:szCs w:val="32"/>
          <w:u w:val="single"/>
        </w:rPr>
      </w:pPr>
      <w:r w:rsidRPr="00771246">
        <w:rPr>
          <w:rFonts w:ascii="Times New Roman" w:hAnsi="Times New Roman"/>
          <w:b/>
          <w:sz w:val="32"/>
          <w:szCs w:val="32"/>
          <w:u w:val="single"/>
        </w:rPr>
        <w:t>Речь ребенка формиру</w:t>
      </w:r>
      <w:r>
        <w:rPr>
          <w:rFonts w:ascii="Times New Roman" w:hAnsi="Times New Roman"/>
          <w:b/>
          <w:sz w:val="32"/>
          <w:szCs w:val="32"/>
          <w:u w:val="single"/>
        </w:rPr>
        <w:t>ется под влиянием речи взрослых!!!</w:t>
      </w:r>
    </w:p>
    <w:p w:rsidR="00FA0CCD" w:rsidRDefault="00FA0CCD" w:rsidP="00555192">
      <w:pPr>
        <w:jc w:val="center"/>
        <w:rPr>
          <w:rFonts w:ascii="Times New Roman" w:hAnsi="Times New Roman"/>
          <w:b/>
          <w:sz w:val="32"/>
          <w:szCs w:val="32"/>
          <w:u w:val="single"/>
        </w:rPr>
      </w:pPr>
    </w:p>
    <w:p w:rsidR="00FA0CCD" w:rsidRDefault="00FA0CCD" w:rsidP="00771246">
      <w:pPr>
        <w:jc w:val="right"/>
        <w:rPr>
          <w:rFonts w:ascii="Times New Roman" w:hAnsi="Times New Roman"/>
          <w:i/>
          <w:sz w:val="24"/>
          <w:szCs w:val="24"/>
        </w:rPr>
      </w:pPr>
    </w:p>
    <w:p w:rsidR="00FA0CCD" w:rsidRDefault="00FA0CCD" w:rsidP="00771246">
      <w:pPr>
        <w:jc w:val="right"/>
        <w:rPr>
          <w:rFonts w:ascii="Times New Roman" w:hAnsi="Times New Roman"/>
          <w:i/>
          <w:sz w:val="24"/>
          <w:szCs w:val="24"/>
        </w:rPr>
      </w:pPr>
    </w:p>
    <w:p w:rsidR="00FA0CCD" w:rsidRPr="00771246" w:rsidRDefault="00FA0CCD" w:rsidP="00CE2010">
      <w:pPr>
        <w:jc w:val="right"/>
        <w:rPr>
          <w:rFonts w:ascii="Times New Roman" w:hAnsi="Times New Roman"/>
          <w:i/>
          <w:sz w:val="24"/>
          <w:szCs w:val="24"/>
        </w:rPr>
      </w:pPr>
      <w:r>
        <w:rPr>
          <w:rFonts w:ascii="Times New Roman" w:hAnsi="Times New Roman"/>
          <w:i/>
          <w:sz w:val="24"/>
          <w:szCs w:val="24"/>
        </w:rPr>
        <w:t>Составитель:воспитатель Зеленкина Л.П.</w:t>
      </w:r>
    </w:p>
    <w:p w:rsidR="00FA0CCD" w:rsidRPr="00771246" w:rsidRDefault="00FA0CCD" w:rsidP="00555192">
      <w:pPr>
        <w:jc w:val="center"/>
        <w:rPr>
          <w:rFonts w:ascii="Times New Roman" w:hAnsi="Times New Roman"/>
        </w:rPr>
      </w:pPr>
    </w:p>
    <w:p w:rsidR="00FA0CCD" w:rsidRDefault="00FA0CCD" w:rsidP="00555192">
      <w:pPr>
        <w:jc w:val="center"/>
        <w:rPr>
          <w:rFonts w:ascii="Times New Roman" w:hAnsi="Times New Roman"/>
        </w:rPr>
      </w:pPr>
    </w:p>
    <w:p w:rsidR="00FA0CCD" w:rsidRPr="00771246" w:rsidRDefault="00FA0CCD" w:rsidP="00555192">
      <w:pPr>
        <w:jc w:val="center"/>
        <w:rPr>
          <w:rFonts w:ascii="Times New Roman" w:hAnsi="Times New Roman"/>
        </w:rPr>
      </w:pPr>
    </w:p>
    <w:p w:rsidR="00FA0CCD" w:rsidRPr="00555192" w:rsidRDefault="00FA0CCD" w:rsidP="00EF38AA">
      <w:pPr>
        <w:rPr>
          <w:rFonts w:ascii="Times New Roman" w:hAnsi="Times New Roman"/>
          <w:b/>
          <w:sz w:val="18"/>
          <w:szCs w:val="18"/>
        </w:rPr>
      </w:pPr>
      <w:r w:rsidRPr="00555192">
        <w:rPr>
          <w:rFonts w:ascii="Times New Roman" w:hAnsi="Times New Roman"/>
          <w:b/>
          <w:sz w:val="18"/>
          <w:szCs w:val="18"/>
        </w:rPr>
        <w:t>«Назови лишнее слово»</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sz w:val="18"/>
          <w:szCs w:val="18"/>
        </w:rPr>
        <w:t xml:space="preserve">Взрослый  называет слова и предлагает ребенку назвать  «лишнее» слово, а затем объяснить, почему это слово «лишнее». </w:t>
      </w:r>
      <w:r w:rsidRPr="00555192">
        <w:rPr>
          <w:rFonts w:ascii="Times New Roman" w:hAnsi="Times New Roman"/>
          <w:i/>
          <w:sz w:val="18"/>
          <w:szCs w:val="18"/>
        </w:rPr>
        <w:t>«Лишнее» слово среди имен существительных:</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кукла, песок, юла, ведерко, мяч;</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стол, шкаф, ковер, кресло, диван;</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пальто, шапка, шарф, сапоги, шляпа;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слива, яблоко, помидор, абрикос, груша;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волк, собака, рысь, лиса, заяц;</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лошадь, корова, олень, баран, свинья;</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роза, тюльпан, фасоль, василек, мак;</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 xml:space="preserve"> «Лишнее» слово среди имен прилагательных:</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грустный, печальный, унылый, глубокий;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храбрый, звонкий, смелый, отважный;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желтый, красный, сильный, зеленый; </w:t>
      </w:r>
    </w:p>
    <w:p w:rsidR="00FA0CCD" w:rsidRDefault="00FA0CCD" w:rsidP="00555192">
      <w:pPr>
        <w:spacing w:after="0" w:line="240" w:lineRule="auto"/>
        <w:jc w:val="center"/>
        <w:rPr>
          <w:rFonts w:ascii="Times New Roman" w:hAnsi="Times New Roman"/>
          <w:b/>
          <w:sz w:val="18"/>
          <w:szCs w:val="18"/>
        </w:rPr>
      </w:pPr>
    </w:p>
    <w:p w:rsidR="00FA0CCD" w:rsidRPr="00555192"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 Чем отличаются предметы?»</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Чашка и стакан</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Яблоко и груша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Помидор и тыква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Тарелка и миска</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Кофта и свитер</w:t>
      </w:r>
    </w:p>
    <w:p w:rsidR="00FA0CCD" w:rsidRDefault="00FA0CCD" w:rsidP="00555192">
      <w:pPr>
        <w:spacing w:after="0" w:line="240" w:lineRule="auto"/>
        <w:jc w:val="center"/>
        <w:rPr>
          <w:rFonts w:ascii="Times New Roman" w:hAnsi="Times New Roman"/>
          <w:b/>
          <w:sz w:val="18"/>
          <w:szCs w:val="18"/>
        </w:rPr>
      </w:pPr>
    </w:p>
    <w:p w:rsidR="00FA0CCD" w:rsidRPr="00555192"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«Что общее?»</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У двух предметов:</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огурец, помидор (овощи);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ромашка, тюльпан (цветы);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слон, собака (животные).</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У трех предметов:</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мяч, солнце, шар — ...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тарелка, ваза, чашка — ... </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лист, трава, крокодил — ...</w:t>
      </w:r>
    </w:p>
    <w:p w:rsidR="00FA0CCD" w:rsidRDefault="00FA0CCD" w:rsidP="00555192">
      <w:pPr>
        <w:spacing w:after="0" w:line="240" w:lineRule="auto"/>
        <w:jc w:val="center"/>
        <w:rPr>
          <w:rFonts w:ascii="Times New Roman" w:hAnsi="Times New Roman"/>
          <w:b/>
          <w:sz w:val="18"/>
          <w:szCs w:val="18"/>
        </w:rPr>
      </w:pPr>
    </w:p>
    <w:p w:rsidR="00FA0CCD"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"Подбери словечко"</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В эту игру можно играть с мячом, перекидывая, его друг другу. </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
    <w:p w:rsidR="00FA0CCD" w:rsidRDefault="00FA0CCD" w:rsidP="00555192">
      <w:pPr>
        <w:spacing w:after="0" w:line="240" w:lineRule="auto"/>
        <w:jc w:val="center"/>
        <w:rPr>
          <w:rFonts w:ascii="Times New Roman" w:hAnsi="Times New Roman"/>
          <w:b/>
          <w:sz w:val="18"/>
          <w:szCs w:val="18"/>
        </w:rPr>
      </w:pPr>
    </w:p>
    <w:p w:rsidR="00FA0CCD"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«Волшебные  очки»</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Взрослый говорит: «Представь,  что  у  нас  есть  волшебные  очки. Когда  их  надеваешь, то  все  становится  красным (зеленым, желтым, синим  и  т.д.). Посмотри  вокруг  в  волшебные  очки,  какого  цвета  все  стало, скажи:</w:t>
      </w:r>
      <w:r>
        <w:rPr>
          <w:rFonts w:ascii="Times New Roman" w:hAnsi="Times New Roman"/>
          <w:sz w:val="18"/>
          <w:szCs w:val="18"/>
        </w:rPr>
        <w:t xml:space="preserve"> красный  мяч, красные  сапоги,       </w:t>
      </w:r>
      <w:r w:rsidRPr="00555192">
        <w:rPr>
          <w:rFonts w:ascii="Times New Roman" w:hAnsi="Times New Roman"/>
          <w:sz w:val="18"/>
          <w:szCs w:val="18"/>
        </w:rPr>
        <w:t>красное  платье, красный  нос. Красное  окно, красная  рука  и прочие.</w:t>
      </w:r>
    </w:p>
    <w:p w:rsidR="00FA0CCD" w:rsidRDefault="00FA0CCD" w:rsidP="00EF38AA">
      <w:pPr>
        <w:spacing w:after="0" w:line="240" w:lineRule="auto"/>
        <w:jc w:val="center"/>
        <w:rPr>
          <w:rFonts w:ascii="Times New Roman" w:hAnsi="Times New Roman"/>
          <w:b/>
          <w:sz w:val="18"/>
          <w:szCs w:val="18"/>
        </w:rPr>
      </w:pPr>
      <w:r w:rsidRPr="00EF38AA">
        <w:rPr>
          <w:rFonts w:ascii="Times New Roman" w:hAnsi="Times New Roman"/>
          <w:b/>
          <w:sz w:val="18"/>
          <w:szCs w:val="18"/>
        </w:rPr>
        <w:t>"МАССАЖ ПАЛЬЦЕВ РУК"</w:t>
      </w:r>
    </w:p>
    <w:p w:rsidR="00FA0CCD" w:rsidRDefault="00FA0CCD" w:rsidP="00EF38AA">
      <w:pPr>
        <w:spacing w:after="0" w:line="240" w:lineRule="auto"/>
        <w:jc w:val="both"/>
        <w:rPr>
          <w:rFonts w:ascii="Times New Roman" w:hAnsi="Times New Roman"/>
          <w:b/>
          <w:sz w:val="18"/>
          <w:szCs w:val="18"/>
        </w:rPr>
      </w:pP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Интенсивное воздействие на кончики пальцев стимулирует прилив крови к рукам. Это благоприятствует психо</w:t>
      </w:r>
      <w:r>
        <w:rPr>
          <w:rFonts w:ascii="Times New Roman" w:hAnsi="Times New Roman"/>
          <w:sz w:val="18"/>
          <w:szCs w:val="18"/>
        </w:rPr>
        <w:t xml:space="preserve"> - </w:t>
      </w:r>
      <w:r w:rsidRPr="00EF38AA">
        <w:rPr>
          <w:rFonts w:ascii="Times New Roman" w:hAnsi="Times New Roman"/>
          <w:sz w:val="18"/>
          <w:szCs w:val="18"/>
        </w:rPr>
        <w:t>эмоциональной устойчивости и физическому здоровью, повышает функциональную деятельность головного мозга, тонизирует весь организм.</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Уважаемые родители, «поиграем с ручками»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вместе с детьми»!</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i/>
          <w:sz w:val="18"/>
          <w:szCs w:val="18"/>
        </w:rPr>
      </w:pPr>
      <w:r w:rsidRPr="00EF38AA">
        <w:rPr>
          <w:rFonts w:ascii="Times New Roman" w:hAnsi="Times New Roman"/>
          <w:i/>
          <w:sz w:val="18"/>
          <w:szCs w:val="18"/>
        </w:rPr>
        <w:t xml:space="preserve">Массаж биологически активных точек (бат), которые находятся на кончиках пальцев.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w:t>
      </w:r>
      <w:r>
        <w:rPr>
          <w:rFonts w:ascii="Times New Roman" w:hAnsi="Times New Roman"/>
          <w:sz w:val="18"/>
          <w:szCs w:val="18"/>
        </w:rPr>
        <w:t>,</w:t>
      </w:r>
      <w:r w:rsidRPr="00EF38AA">
        <w:rPr>
          <w:rFonts w:ascii="Times New Roman" w:hAnsi="Times New Roman"/>
          <w:sz w:val="18"/>
          <w:szCs w:val="18"/>
        </w:rPr>
        <w:t xml:space="preserve"> массируем все пальцы правой и л</w:t>
      </w:r>
      <w:r>
        <w:rPr>
          <w:rFonts w:ascii="Times New Roman" w:hAnsi="Times New Roman"/>
          <w:sz w:val="18"/>
          <w:szCs w:val="18"/>
        </w:rPr>
        <w:t>евой руки. На каждый палец затра</w:t>
      </w:r>
      <w:r w:rsidRPr="00EF38AA">
        <w:rPr>
          <w:rFonts w:ascii="Times New Roman" w:hAnsi="Times New Roman"/>
          <w:sz w:val="18"/>
          <w:szCs w:val="18"/>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w:t>
      </w:r>
      <w:r>
        <w:rPr>
          <w:rFonts w:ascii="Times New Roman" w:hAnsi="Times New Roman"/>
          <w:sz w:val="18"/>
          <w:szCs w:val="18"/>
        </w:rPr>
        <w:t xml:space="preserve">, то </w:t>
      </w:r>
      <w:r w:rsidRPr="00EF38AA">
        <w:rPr>
          <w:rFonts w:ascii="Times New Roman" w:hAnsi="Times New Roman"/>
          <w:sz w:val="18"/>
          <w:szCs w:val="18"/>
        </w:rPr>
        <w:t xml:space="preserve"> массаж начи</w:t>
      </w:r>
      <w:r>
        <w:rPr>
          <w:rFonts w:ascii="Times New Roman" w:hAnsi="Times New Roman"/>
          <w:sz w:val="18"/>
          <w:szCs w:val="18"/>
        </w:rPr>
        <w:t>на</w:t>
      </w:r>
      <w:r w:rsidRPr="00EF38AA">
        <w:rPr>
          <w:rFonts w:ascii="Times New Roman" w:hAnsi="Times New Roman"/>
          <w:sz w:val="18"/>
          <w:szCs w:val="18"/>
        </w:rPr>
        <w:t>ется сначала.</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i/>
          <w:sz w:val="18"/>
          <w:szCs w:val="18"/>
        </w:rPr>
      </w:pPr>
      <w:r w:rsidRPr="00EF38AA">
        <w:rPr>
          <w:rFonts w:ascii="Times New Roman" w:hAnsi="Times New Roman"/>
          <w:i/>
          <w:sz w:val="18"/>
          <w:szCs w:val="18"/>
        </w:rPr>
        <w:t>Массаж с помощью различных предметов.</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работа с </w:t>
      </w:r>
      <w:r>
        <w:rPr>
          <w:rFonts w:ascii="Times New Roman" w:hAnsi="Times New Roman"/>
          <w:sz w:val="18"/>
          <w:szCs w:val="18"/>
        </w:rPr>
        <w:t>мячиком с шипами, орехом</w:t>
      </w:r>
      <w:r w:rsidRPr="00EF38AA">
        <w:rPr>
          <w:rFonts w:ascii="Times New Roman" w:hAnsi="Times New Roman"/>
          <w:sz w:val="18"/>
          <w:szCs w:val="18"/>
        </w:rPr>
        <w:t>, шиш</w:t>
      </w:r>
      <w:r>
        <w:rPr>
          <w:rFonts w:ascii="Times New Roman" w:hAnsi="Times New Roman"/>
          <w:sz w:val="18"/>
          <w:szCs w:val="18"/>
        </w:rPr>
        <w:t>кой</w:t>
      </w:r>
      <w:r w:rsidRPr="00EF38AA">
        <w:rPr>
          <w:rFonts w:ascii="Times New Roman" w:hAnsi="Times New Roman"/>
          <w:sz w:val="18"/>
          <w:szCs w:val="18"/>
        </w:rPr>
        <w:t xml:space="preserve">; </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прокатывание между ладонями ребристого карандаша, бигуди витые, бигуди ворсистые (вертикально); </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прокатывание пальцев руки по ребристой поверхности;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работа с наждачной бумагой. </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p>
    <w:p w:rsidR="00FA0CCD" w:rsidRPr="00EF38AA" w:rsidRDefault="00FA0CCD" w:rsidP="006162BF">
      <w:pPr>
        <w:spacing w:after="0" w:line="240" w:lineRule="auto"/>
        <w:jc w:val="center"/>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r>
        <w:rPr>
          <w:rFonts w:ascii="Times New Roman" w:hAnsi="Times New Roman"/>
          <w:sz w:val="18"/>
          <w:szCs w:val="18"/>
        </w:rPr>
        <w:t xml:space="preserve">                                                                 </w:t>
      </w:r>
      <w:r w:rsidRPr="008E77B1">
        <w:rPr>
          <w:rFonts w:ascii="Times New Roman" w:hAnsi="Times New Roman"/>
          <w:noProof/>
          <w:sz w:val="18"/>
          <w:szCs w:val="18"/>
          <w:lang w:eastAsia="ru-RU"/>
        </w:rPr>
        <w:pict>
          <v:shape id="Рисунок 7" o:spid="_x0000_i1026" type="#_x0000_t75" style="width:167.25pt;height:112.5pt;visibility:visible">
            <v:imagedata r:id="rId6" o:title=""/>
          </v:shape>
        </w:pict>
      </w: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Pr="00216B03" w:rsidRDefault="00FA0CCD" w:rsidP="00555192">
      <w:pPr>
        <w:spacing w:after="0" w:line="240" w:lineRule="auto"/>
        <w:jc w:val="both"/>
        <w:rPr>
          <w:rFonts w:ascii="Times New Roman" w:hAnsi="Times New Roman"/>
          <w:b/>
          <w:sz w:val="18"/>
          <w:szCs w:val="18"/>
        </w:rPr>
      </w:pPr>
      <w:r w:rsidRPr="00216B03">
        <w:rPr>
          <w:rFonts w:ascii="Times New Roman" w:hAnsi="Times New Roman"/>
          <w:b/>
          <w:sz w:val="18"/>
          <w:szCs w:val="18"/>
        </w:rPr>
        <w:t>В нелегкой работе по преодолению недостатков речи у детей родителям необходимо:</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1. </w:t>
      </w:r>
      <w:r w:rsidRPr="0062753D">
        <w:rPr>
          <w:rFonts w:ascii="Times New Roman" w:hAnsi="Times New Roman"/>
          <w:i/>
          <w:sz w:val="18"/>
          <w:szCs w:val="18"/>
        </w:rPr>
        <w:t>Развитие умения правильно слышать и выделять звуки речи.</w:t>
      </w:r>
      <w:r w:rsidRPr="00216B03">
        <w:rPr>
          <w:rFonts w:ascii="Times New Roman" w:hAnsi="Times New Roman"/>
          <w:sz w:val="18"/>
          <w:szCs w:val="18"/>
        </w:rPr>
        <w:t xml:space="preserve">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Ребенку важно уметь:</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*определять место заданного звука в слове (в начале, середине, конце);</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делить слова на слоги;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твердые и мягкие согласные;</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различать гласные и согласные звуки;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слова, похожие по звучанию;</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слова, отличающиеся одним звуком;</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находить слова, в которых нет заданного звука;</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осознавать основные элементы языка — слово, слог, звук.</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2. </w:t>
      </w:r>
      <w:r w:rsidRPr="0062753D">
        <w:rPr>
          <w:rFonts w:ascii="Times New Roman" w:hAnsi="Times New Roman"/>
          <w:i/>
          <w:sz w:val="18"/>
          <w:szCs w:val="18"/>
        </w:rPr>
        <w:t>Формирование правильного звукопроизношения.</w:t>
      </w:r>
    </w:p>
    <w:p w:rsidR="00FA0CCD"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3. </w:t>
      </w:r>
      <w:r w:rsidRPr="0062753D">
        <w:rPr>
          <w:rFonts w:ascii="Times New Roman" w:hAnsi="Times New Roman"/>
          <w:i/>
          <w:sz w:val="18"/>
          <w:szCs w:val="18"/>
        </w:rPr>
        <w:t>Развитие моторики и графических навыков</w:t>
      </w:r>
      <w:r>
        <w:rPr>
          <w:rFonts w:ascii="Times New Roman" w:hAnsi="Times New Roman"/>
          <w:sz w:val="18"/>
          <w:szCs w:val="18"/>
        </w:rPr>
        <w:t xml:space="preserve"> </w:t>
      </w:r>
      <w:r w:rsidRPr="00216B03">
        <w:rPr>
          <w:rFonts w:ascii="Times New Roman" w:hAnsi="Times New Roman"/>
          <w:sz w:val="18"/>
          <w:szCs w:val="18"/>
        </w:rPr>
        <w:t>(расположение предметов по отношению к ребенку, между предметами, ориентация в понятиях «справа», «слева», «внизу» и т. д.</w:t>
      </w:r>
      <w:r>
        <w:rPr>
          <w:rFonts w:ascii="Times New Roman" w:hAnsi="Times New Roman"/>
          <w:sz w:val="18"/>
          <w:szCs w:val="18"/>
        </w:rPr>
        <w:t xml:space="preserve">, </w:t>
      </w:r>
      <w:r w:rsidRPr="00216B03">
        <w:rPr>
          <w:rFonts w:ascii="Times New Roman" w:hAnsi="Times New Roman"/>
          <w:sz w:val="18"/>
          <w:szCs w:val="18"/>
        </w:rPr>
        <w:t>игры с мелкими предметами, шнуровки и т. д.).</w:t>
      </w:r>
    </w:p>
    <w:p w:rsidR="00FA0CCD" w:rsidRPr="0062753D" w:rsidRDefault="00FA0CCD" w:rsidP="00216B03">
      <w:pPr>
        <w:spacing w:after="0" w:line="240" w:lineRule="auto"/>
        <w:jc w:val="both"/>
        <w:rPr>
          <w:rFonts w:ascii="Times New Roman" w:hAnsi="Times New Roman"/>
          <w:i/>
          <w:sz w:val="18"/>
          <w:szCs w:val="18"/>
        </w:rPr>
      </w:pPr>
      <w:r w:rsidRPr="00216B03">
        <w:rPr>
          <w:rFonts w:ascii="Times New Roman" w:hAnsi="Times New Roman"/>
          <w:sz w:val="18"/>
          <w:szCs w:val="18"/>
        </w:rPr>
        <w:t xml:space="preserve">4. </w:t>
      </w:r>
      <w:r w:rsidRPr="0062753D">
        <w:rPr>
          <w:rFonts w:ascii="Times New Roman" w:hAnsi="Times New Roman"/>
          <w:i/>
          <w:sz w:val="18"/>
          <w:szCs w:val="18"/>
        </w:rPr>
        <w:t>Развитие звуко-буквенного анализа.</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Ребенка надо научить:</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устанавливать последовательность звуков в словах, обозначать их соответствующими буквами;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понимать смыслоразличительную роль буквы.</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5. </w:t>
      </w:r>
      <w:r w:rsidRPr="0062753D">
        <w:rPr>
          <w:rFonts w:ascii="Times New Roman" w:hAnsi="Times New Roman"/>
          <w:i/>
          <w:sz w:val="18"/>
          <w:szCs w:val="18"/>
        </w:rPr>
        <w:t>Развитие словаря</w:t>
      </w:r>
      <w:r>
        <w:rPr>
          <w:rFonts w:ascii="Times New Roman" w:hAnsi="Times New Roman"/>
          <w:i/>
          <w:sz w:val="18"/>
          <w:szCs w:val="18"/>
        </w:rPr>
        <w:t>.</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Формировать умения:</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определять количество и последовательность слов в предложении;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составлять предложения, рассказ по сюжетным картинкам;</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пересказать текст;</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рассказать сказку.</w:t>
      </w:r>
    </w:p>
    <w:p w:rsidR="00FA0CCD" w:rsidRPr="0062753D" w:rsidRDefault="00FA0CCD" w:rsidP="00216B03">
      <w:pPr>
        <w:spacing w:after="0" w:line="240" w:lineRule="auto"/>
        <w:jc w:val="both"/>
        <w:rPr>
          <w:rFonts w:ascii="Times New Roman" w:hAnsi="Times New Roman"/>
          <w:i/>
          <w:sz w:val="18"/>
          <w:szCs w:val="18"/>
        </w:rPr>
      </w:pPr>
      <w:r w:rsidRPr="00216B03">
        <w:rPr>
          <w:rFonts w:ascii="Times New Roman" w:hAnsi="Times New Roman"/>
          <w:sz w:val="18"/>
          <w:szCs w:val="18"/>
        </w:rPr>
        <w:t xml:space="preserve"> 6. </w:t>
      </w:r>
      <w:r w:rsidRPr="0062753D">
        <w:rPr>
          <w:rFonts w:ascii="Times New Roman" w:hAnsi="Times New Roman"/>
          <w:i/>
          <w:sz w:val="18"/>
          <w:szCs w:val="18"/>
        </w:rPr>
        <w:t>Обучение чтению.</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FA0CCD" w:rsidRDefault="00FA0CCD" w:rsidP="00555192">
      <w:pPr>
        <w:spacing w:after="0" w:line="240" w:lineRule="auto"/>
        <w:jc w:val="both"/>
        <w:rPr>
          <w:rFonts w:ascii="Times New Roman" w:hAnsi="Times New Roman"/>
          <w:sz w:val="18"/>
          <w:szCs w:val="18"/>
        </w:rPr>
      </w:pPr>
    </w:p>
    <w:p w:rsidR="00FA0CCD" w:rsidRPr="00DA1942" w:rsidRDefault="00FA0CCD" w:rsidP="00DA1942">
      <w:pPr>
        <w:spacing w:after="0" w:line="240" w:lineRule="auto"/>
        <w:jc w:val="center"/>
        <w:rPr>
          <w:rFonts w:ascii="Times New Roman" w:hAnsi="Times New Roman"/>
          <w:b/>
          <w:sz w:val="18"/>
          <w:szCs w:val="18"/>
          <w:u w:val="single"/>
        </w:rPr>
      </w:pPr>
      <w:r w:rsidRPr="00DA1942">
        <w:rPr>
          <w:rFonts w:ascii="Times New Roman" w:hAnsi="Times New Roman"/>
          <w:b/>
          <w:sz w:val="18"/>
          <w:szCs w:val="18"/>
          <w:u w:val="single"/>
        </w:rPr>
        <w:t>С</w:t>
      </w:r>
      <w:r>
        <w:rPr>
          <w:rFonts w:ascii="Times New Roman" w:hAnsi="Times New Roman"/>
          <w:b/>
          <w:sz w:val="18"/>
          <w:szCs w:val="18"/>
          <w:u w:val="single"/>
        </w:rPr>
        <w:t xml:space="preserve">писок литературы для детей 5-6 </w:t>
      </w:r>
      <w:r w:rsidRPr="00DA1942">
        <w:rPr>
          <w:rFonts w:ascii="Times New Roman" w:hAnsi="Times New Roman"/>
          <w:b/>
          <w:sz w:val="18"/>
          <w:szCs w:val="18"/>
          <w:u w:val="single"/>
        </w:rPr>
        <w:t>лет</w:t>
      </w:r>
    </w:p>
    <w:p w:rsidR="00FA0CCD" w:rsidRDefault="00FA0CCD" w:rsidP="00DA1942">
      <w:pPr>
        <w:pStyle w:val="1"/>
      </w:pPr>
    </w:p>
    <w:p w:rsidR="00FA0CCD" w:rsidRPr="00DA1942" w:rsidRDefault="00FA0CCD" w:rsidP="00DA1942">
      <w:pPr>
        <w:pStyle w:val="1"/>
        <w:numPr>
          <w:ilvl w:val="0"/>
          <w:numId w:val="3"/>
        </w:numPr>
      </w:pPr>
      <w:r w:rsidRPr="00DA1942">
        <w:t>- читать детям нужно каждый день;</w:t>
      </w:r>
    </w:p>
    <w:p w:rsidR="00FA0CCD" w:rsidRPr="00DA1942" w:rsidRDefault="00FA0CCD" w:rsidP="00DA1942">
      <w:pPr>
        <w:pStyle w:val="1"/>
        <w:numPr>
          <w:ilvl w:val="0"/>
          <w:numId w:val="3"/>
        </w:numPr>
      </w:pPr>
      <w:r w:rsidRPr="00DA1942">
        <w:t>- если вы собираетесь прочесть детям произведение уже знакомого им автора, необходимо напомнить и о других его книгах:</w:t>
      </w:r>
    </w:p>
    <w:p w:rsidR="00FA0CCD" w:rsidRDefault="00FA0CCD" w:rsidP="00DA1942">
      <w:pPr>
        <w:pStyle w:val="1"/>
      </w:pPr>
    </w:p>
    <w:p w:rsidR="00FA0CCD" w:rsidRDefault="00FA0CCD" w:rsidP="00DA1942">
      <w:pPr>
        <w:pStyle w:val="1"/>
      </w:pPr>
    </w:p>
    <w:p w:rsidR="00FA0CCD" w:rsidRDefault="00FA0CCD" w:rsidP="00DA1942">
      <w:pPr>
        <w:pStyle w:val="1"/>
      </w:pPr>
      <w:r>
        <w:t>1)      Николай Носов. Рассказы, «Приключения Незнайки и его друзей» (все части).</w:t>
      </w:r>
    </w:p>
    <w:p w:rsidR="00FA0CCD" w:rsidRDefault="00FA0CCD" w:rsidP="00DA1942">
      <w:pPr>
        <w:pStyle w:val="1"/>
      </w:pPr>
      <w:r>
        <w:t>2)      Виктор Драгунский. Денискины рассказы.</w:t>
      </w:r>
    </w:p>
    <w:p w:rsidR="00FA0CCD" w:rsidRDefault="00FA0CCD" w:rsidP="00DA1942">
      <w:pPr>
        <w:pStyle w:val="1"/>
      </w:pPr>
      <w:r>
        <w:t>Карика и Вали».</w:t>
      </w:r>
    </w:p>
    <w:p w:rsidR="00FA0CCD" w:rsidRDefault="00FA0CCD" w:rsidP="00DA1942">
      <w:pPr>
        <w:pStyle w:val="1"/>
      </w:pPr>
      <w:r>
        <w:t>3)      Отфрид Пройслер. «Маленькая колдунья», «Маленькое приведение», «Маленький водяной».</w:t>
      </w:r>
    </w:p>
    <w:p w:rsidR="00FA0CCD" w:rsidRDefault="00FA0CCD" w:rsidP="00DA1942">
      <w:pPr>
        <w:pStyle w:val="1"/>
      </w:pPr>
      <w:r>
        <w:t>4)      Андрей Усчев. «Умная собачка Соня», «Жили-были ежики», «Школа снеговиков», «Чудеса в Дедморозовке», «33 кота».</w:t>
      </w:r>
    </w:p>
    <w:p w:rsidR="00FA0CCD" w:rsidRDefault="00FA0CCD" w:rsidP="00DA1942">
      <w:pPr>
        <w:pStyle w:val="1"/>
      </w:pPr>
      <w:r>
        <w:t>5)  Сельма Лагерлеф. «Чудесное путешествие Нильса с дикими гусями».</w:t>
      </w:r>
    </w:p>
    <w:p w:rsidR="00FA0CCD" w:rsidRDefault="00FA0CCD" w:rsidP="00DA1942">
      <w:pPr>
        <w:pStyle w:val="1"/>
      </w:pPr>
      <w:r>
        <w:t>6)  Александр Волков. «Волшебник Изумрудного города» все части.</w:t>
      </w:r>
    </w:p>
    <w:p w:rsidR="00FA0CCD" w:rsidRDefault="00FA0CCD" w:rsidP="00DA1942">
      <w:pPr>
        <w:pStyle w:val="1"/>
      </w:pPr>
      <w:r>
        <w:t>7)  Джанни Родари. «Сказки по телефону», «Приключения Чиполлино», «Джельсомино в стране лжецов», «Как путешествовал Джованино», «Путешествие голубой стрелы».</w:t>
      </w:r>
    </w:p>
    <w:p w:rsidR="00FA0CCD" w:rsidRDefault="00FA0CCD" w:rsidP="00DA1942">
      <w:pPr>
        <w:pStyle w:val="1"/>
      </w:pPr>
      <w:r>
        <w:t>8)  Астрид Линдгрен «Малыш и Карлсон» (3 части), «Приключения Эмиля из Леннеберги», «Эмиль и малышка Ида», «Пеппи Длинныйчулок».</w:t>
      </w:r>
    </w:p>
    <w:p w:rsidR="00FA0CCD" w:rsidRDefault="00FA0CCD" w:rsidP="00DA1942">
      <w:pPr>
        <w:pStyle w:val="1"/>
      </w:pPr>
      <w:r>
        <w:t>9)  Алан Милн. «Вини-Пух и все-все-все» (все части).</w:t>
      </w:r>
    </w:p>
    <w:p w:rsidR="00FA0CCD" w:rsidRDefault="00FA0CCD" w:rsidP="00DA1942">
      <w:pPr>
        <w:pStyle w:val="1"/>
      </w:pPr>
      <w:r>
        <w:t>10)  Эдуард Успенский «Трое из Простоквашино» (старые истории), «Чебурашка и Крокодил Гена» (старые истории), «Следствие ведут колобки» и т.д.</w:t>
      </w:r>
    </w:p>
    <w:p w:rsidR="00FA0CCD" w:rsidRDefault="00FA0CCD" w:rsidP="00DA1942">
      <w:pPr>
        <w:pStyle w:val="1"/>
      </w:pPr>
      <w:r>
        <w:t>11)  Ян-Олав Экхольм «Тутта Карлссон Первая и единственная, Людвиг четырнадчатый и другие».</w:t>
      </w:r>
    </w:p>
    <w:p w:rsidR="00FA0CCD" w:rsidRDefault="00FA0CCD" w:rsidP="00DA1942">
      <w:pPr>
        <w:pStyle w:val="1"/>
      </w:pPr>
      <w:r>
        <w:t>12)  Юрий Дружков «Приключения Карандаша и Самоделкина».</w:t>
      </w:r>
    </w:p>
    <w:p w:rsidR="00FA0CCD" w:rsidRDefault="00FA0CCD" w:rsidP="00DA1942">
      <w:pPr>
        <w:pStyle w:val="1"/>
      </w:pPr>
      <w:r>
        <w:t>13)  Анне-Катрине Вестли. «Папа, мама, бабушка, восемь детей и грузовик», «Маленький подарок Антона».</w:t>
      </w:r>
    </w:p>
    <w:p w:rsidR="00FA0CCD" w:rsidRDefault="00FA0CCD" w:rsidP="00DA1942">
      <w:pPr>
        <w:pStyle w:val="1"/>
      </w:pPr>
      <w:r>
        <w:t>14)  Григорий Остер. «38 попугаев», «Вредные советы».</w:t>
      </w:r>
    </w:p>
    <w:p w:rsidR="00FA0CCD" w:rsidRDefault="00FA0CCD" w:rsidP="00DA1942">
      <w:pPr>
        <w:pStyle w:val="1"/>
      </w:pPr>
      <w:r>
        <w:t>15)  Лаймен Баум. «Волшебник страны Оз».</w:t>
      </w:r>
    </w:p>
    <w:p w:rsidR="00FA0CCD" w:rsidRDefault="00FA0CCD" w:rsidP="00DA1942">
      <w:pPr>
        <w:pStyle w:val="1"/>
      </w:pPr>
      <w:r>
        <w:t>16)  Алексей Толстой. «Золотой ключик или приключения Буратино».</w:t>
      </w:r>
    </w:p>
    <w:p w:rsidR="00FA0CCD" w:rsidRDefault="00FA0CCD" w:rsidP="00DA1942">
      <w:pPr>
        <w:pStyle w:val="1"/>
      </w:pPr>
      <w:r>
        <w:t>17)  Карло Коллоди. «Приключения Пиноккио».</w:t>
      </w:r>
    </w:p>
    <w:p w:rsidR="00FA0CCD" w:rsidRDefault="00FA0CCD" w:rsidP="00DA1942">
      <w:pPr>
        <w:pStyle w:val="1"/>
      </w:pPr>
      <w:r>
        <w:t>18)  Диана Сабитова. «Мышь Гликерия. Цветные и полосатые дни».</w:t>
      </w:r>
    </w:p>
    <w:p w:rsidR="00FA0CCD" w:rsidRDefault="00FA0CCD" w:rsidP="00DA1942">
      <w:pPr>
        <w:pStyle w:val="1"/>
      </w:pPr>
      <w:r>
        <w:t>19)  Туве Янсон. Все о Муми-троллях.</w:t>
      </w:r>
    </w:p>
    <w:p w:rsidR="00FA0CCD" w:rsidRDefault="00FA0CCD" w:rsidP="00DA1942">
      <w:pPr>
        <w:pStyle w:val="1"/>
      </w:pPr>
      <w:r>
        <w:t>20)  Дмитрий Емец «Приключения домовят».</w:t>
      </w:r>
    </w:p>
    <w:p w:rsidR="00FA0CCD" w:rsidRDefault="00FA0CCD" w:rsidP="00DA1942">
      <w:pPr>
        <w:pStyle w:val="1"/>
      </w:pPr>
      <w:r>
        <w:t>21)  Сергей Михалков «Праздник непослушания».</w:t>
      </w:r>
    </w:p>
    <w:p w:rsidR="00FA0CCD" w:rsidRDefault="00FA0CCD" w:rsidP="00DA1942">
      <w:pPr>
        <w:pStyle w:val="1"/>
      </w:pPr>
    </w:p>
    <w:p w:rsidR="00FA0CCD" w:rsidRDefault="00FA0CCD" w:rsidP="00DA1942">
      <w:pPr>
        <w:pStyle w:val="1"/>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216B03">
      <w:pPr>
        <w:spacing w:after="0" w:line="240" w:lineRule="auto"/>
        <w:rPr>
          <w:rFonts w:ascii="Times New Roman" w:hAnsi="Times New Roman"/>
          <w:b/>
          <w:sz w:val="18"/>
          <w:szCs w:val="18"/>
        </w:rPr>
      </w:pPr>
      <w:r w:rsidRPr="00F33E8A">
        <w:rPr>
          <w:rFonts w:ascii="Times New Roman" w:hAnsi="Times New Roman"/>
          <w:b/>
          <w:sz w:val="18"/>
          <w:szCs w:val="18"/>
        </w:rPr>
        <w:t>Рекомендации родителям</w:t>
      </w:r>
    </w:p>
    <w:p w:rsidR="00FA0CCD" w:rsidRPr="00F33E8A" w:rsidRDefault="00FA0CCD" w:rsidP="00F33E8A">
      <w:pPr>
        <w:spacing w:after="0" w:line="240" w:lineRule="auto"/>
        <w:jc w:val="center"/>
        <w:rPr>
          <w:rFonts w:ascii="Times New Roman" w:hAnsi="Times New Roman"/>
          <w:b/>
          <w:sz w:val="18"/>
          <w:szCs w:val="18"/>
        </w:rPr>
      </w:pPr>
    </w:p>
    <w:p w:rsidR="00FA0CCD" w:rsidRPr="00F33E8A" w:rsidRDefault="00FA0CCD" w:rsidP="00F33E8A">
      <w:pPr>
        <w:pStyle w:val="ListParagraph"/>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Верьте в силы ребенка!</w:t>
      </w:r>
    </w:p>
    <w:p w:rsidR="00FA0CCD" w:rsidRPr="00F33E8A" w:rsidRDefault="00FA0CCD" w:rsidP="00F33E8A">
      <w:pPr>
        <w:pStyle w:val="ListParagraph"/>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Обучайте в игре!</w:t>
      </w:r>
    </w:p>
    <w:p w:rsidR="00FA0CCD" w:rsidRPr="00F33E8A" w:rsidRDefault="00FA0CCD" w:rsidP="00F33E8A">
      <w:pPr>
        <w:pStyle w:val="ListParagraph"/>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Умейте выслушать ребенка.</w:t>
      </w:r>
    </w:p>
    <w:p w:rsidR="00FA0CCD" w:rsidRPr="00F33E8A" w:rsidRDefault="00FA0CCD" w:rsidP="00F33E8A">
      <w:pPr>
        <w:pStyle w:val="ListParagraph"/>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rsidR="00FA0CCD" w:rsidRPr="00F33E8A" w:rsidRDefault="00FA0CCD" w:rsidP="00F33E8A">
      <w:pPr>
        <w:pStyle w:val="ListParagraph"/>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FA0CCD" w:rsidRDefault="00FA0CCD" w:rsidP="00F33E8A">
      <w:pPr>
        <w:spacing w:after="0" w:line="240" w:lineRule="auto"/>
        <w:jc w:val="both"/>
        <w:rPr>
          <w:rFonts w:ascii="Times New Roman" w:hAnsi="Times New Roman"/>
          <w:i/>
          <w:sz w:val="18"/>
          <w:szCs w:val="18"/>
        </w:rPr>
      </w:pPr>
    </w:p>
    <w:p w:rsidR="00FA0CCD" w:rsidRPr="00F33E8A" w:rsidRDefault="00FA0CCD" w:rsidP="00F33E8A">
      <w:pPr>
        <w:spacing w:after="0" w:line="240" w:lineRule="auto"/>
        <w:jc w:val="both"/>
        <w:rPr>
          <w:rFonts w:ascii="Times New Roman" w:hAnsi="Times New Roman"/>
          <w:i/>
          <w:sz w:val="18"/>
          <w:szCs w:val="18"/>
        </w:rPr>
      </w:pPr>
      <w:r w:rsidRPr="00F33E8A">
        <w:rPr>
          <w:rFonts w:ascii="Times New Roman" w:hAnsi="Times New Roman"/>
          <w:i/>
          <w:sz w:val="18"/>
          <w:szCs w:val="18"/>
        </w:rPr>
        <w:t>Наполнить повседневную жизнь детей грамотным речевым общением:</w:t>
      </w:r>
    </w:p>
    <w:p w:rsidR="00FA0CCD" w:rsidRPr="00F33E8A" w:rsidRDefault="00FA0CCD" w:rsidP="00F33E8A">
      <w:pPr>
        <w:spacing w:after="0" w:line="240" w:lineRule="auto"/>
        <w:jc w:val="both"/>
        <w:rPr>
          <w:rFonts w:ascii="Times New Roman" w:hAnsi="Times New Roman"/>
          <w:i/>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посредством называния окружающих предметов и явлений развивать предметный словарь (например, это мяч, это шапка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обращать внимание детей на смыслообразующие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привлекать внимание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спину и т.д.);</w:t>
      </w:r>
    </w:p>
    <w:p w:rsidR="00FA0CCD"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xml:space="preserve"> </w:t>
      </w:r>
    </w:p>
    <w:p w:rsidR="00FA0CCD" w:rsidRDefault="00FA0CCD" w:rsidP="00F33E8A">
      <w:pPr>
        <w:spacing w:after="0" w:line="240" w:lineRule="auto"/>
        <w:jc w:val="both"/>
        <w:rPr>
          <w:rFonts w:ascii="Times New Roman" w:hAnsi="Times New Roman"/>
          <w:sz w:val="18"/>
          <w:szCs w:val="18"/>
        </w:rPr>
      </w:pPr>
    </w:p>
    <w:p w:rsidR="00FA0CCD"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b/>
          <w:sz w:val="18"/>
          <w:szCs w:val="18"/>
        </w:rPr>
      </w:pPr>
      <w:r w:rsidRPr="00F33E8A">
        <w:rPr>
          <w:rFonts w:ascii="Times New Roman" w:hAnsi="Times New Roman"/>
          <w:b/>
          <w:sz w:val="18"/>
          <w:szCs w:val="18"/>
        </w:rPr>
        <w:t xml:space="preserve"> И самое главное – как можно чаще хвалите вашего ре</w:t>
      </w:r>
      <w:r>
        <w:rPr>
          <w:rFonts w:ascii="Times New Roman" w:hAnsi="Times New Roman"/>
          <w:b/>
          <w:sz w:val="18"/>
          <w:szCs w:val="18"/>
        </w:rPr>
        <w:t>бенка, даже за небольшие успехи!!!</w:t>
      </w:r>
    </w:p>
    <w:sectPr w:rsidR="00FA0CCD" w:rsidRPr="00F33E8A" w:rsidSect="00555192">
      <w:pgSz w:w="16838" w:h="11906" w:orient="landscape"/>
      <w:pgMar w:top="426" w:right="1134" w:bottom="284" w:left="1134" w:header="708" w:footer="708" w:gutter="0"/>
      <w:cols w:num="3"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286"/>
    <w:multiLevelType w:val="hybridMultilevel"/>
    <w:tmpl w:val="5F06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F7FDE"/>
    <w:multiLevelType w:val="hybridMultilevel"/>
    <w:tmpl w:val="636CB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03571"/>
    <w:multiLevelType w:val="hybridMultilevel"/>
    <w:tmpl w:val="EFECEA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55192"/>
    <w:rsid w:val="00007D10"/>
    <w:rsid w:val="0005798D"/>
    <w:rsid w:val="00216B03"/>
    <w:rsid w:val="002C621B"/>
    <w:rsid w:val="002F286C"/>
    <w:rsid w:val="004424E8"/>
    <w:rsid w:val="004974E5"/>
    <w:rsid w:val="004E01E5"/>
    <w:rsid w:val="00555192"/>
    <w:rsid w:val="006162BF"/>
    <w:rsid w:val="00625E0E"/>
    <w:rsid w:val="0062753D"/>
    <w:rsid w:val="00767A2F"/>
    <w:rsid w:val="00771246"/>
    <w:rsid w:val="00843C6D"/>
    <w:rsid w:val="008E77B1"/>
    <w:rsid w:val="00AF6EC6"/>
    <w:rsid w:val="00C32A1A"/>
    <w:rsid w:val="00CE2010"/>
    <w:rsid w:val="00DA1942"/>
    <w:rsid w:val="00DC01CB"/>
    <w:rsid w:val="00EF38AA"/>
    <w:rsid w:val="00F33E8A"/>
    <w:rsid w:val="00FA0CC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1CB"/>
    <w:pPr>
      <w:spacing w:after="200" w:line="276" w:lineRule="auto"/>
    </w:pPr>
    <w:rPr>
      <w:lang w:eastAsia="en-US"/>
    </w:rPr>
  </w:style>
  <w:style w:type="paragraph" w:styleId="Heading1">
    <w:name w:val="heading 1"/>
    <w:basedOn w:val="Normal"/>
    <w:next w:val="Normal"/>
    <w:link w:val="Heading1Char"/>
    <w:uiPriority w:val="99"/>
    <w:qFormat/>
    <w:rsid w:val="0055519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55192"/>
    <w:rPr>
      <w:rFonts w:ascii="Cambria" w:hAnsi="Cambria" w:cs="Times New Roman"/>
      <w:b/>
      <w:bCs/>
      <w:color w:val="365F91"/>
      <w:sz w:val="28"/>
      <w:szCs w:val="28"/>
    </w:rPr>
  </w:style>
  <w:style w:type="paragraph" w:styleId="BalloonText">
    <w:name w:val="Balloon Text"/>
    <w:basedOn w:val="Normal"/>
    <w:link w:val="BalloonTextChar"/>
    <w:uiPriority w:val="99"/>
    <w:semiHidden/>
    <w:rsid w:val="00EF3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38AA"/>
    <w:rPr>
      <w:rFonts w:ascii="Tahoma" w:hAnsi="Tahoma" w:cs="Tahoma"/>
      <w:sz w:val="16"/>
      <w:szCs w:val="16"/>
    </w:rPr>
  </w:style>
  <w:style w:type="paragraph" w:styleId="ListParagraph">
    <w:name w:val="List Paragraph"/>
    <w:basedOn w:val="Normal"/>
    <w:uiPriority w:val="99"/>
    <w:qFormat/>
    <w:rsid w:val="00F33E8A"/>
    <w:pPr>
      <w:ind w:left="720"/>
      <w:contextualSpacing/>
    </w:pPr>
  </w:style>
  <w:style w:type="paragraph" w:customStyle="1" w:styleId="1">
    <w:name w:val="Стиль1"/>
    <w:basedOn w:val="Normal"/>
    <w:link w:val="10"/>
    <w:uiPriority w:val="99"/>
    <w:rsid w:val="00DA1942"/>
    <w:pPr>
      <w:spacing w:after="0" w:line="240" w:lineRule="auto"/>
      <w:jc w:val="both"/>
    </w:pPr>
    <w:rPr>
      <w:rFonts w:ascii="Times New Roman" w:hAnsi="Times New Roman"/>
      <w:sz w:val="18"/>
      <w:szCs w:val="18"/>
    </w:rPr>
  </w:style>
  <w:style w:type="character" w:customStyle="1" w:styleId="10">
    <w:name w:val="Стиль1 Знак"/>
    <w:basedOn w:val="DefaultParagraphFont"/>
    <w:link w:val="1"/>
    <w:uiPriority w:val="99"/>
    <w:locked/>
    <w:rsid w:val="00DA1942"/>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2</Pages>
  <Words>1256</Words>
  <Characters>7163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2013-09-16T13:13:00Z</dcterms:created>
  <dcterms:modified xsi:type="dcterms:W3CDTF">2014-12-18T04:41:00Z</dcterms:modified>
</cp:coreProperties>
</file>